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1462E" w14:textId="0E92A700" w:rsidR="000A4FEB" w:rsidRPr="00F326F0" w:rsidRDefault="00F326F0" w:rsidP="00F326F0">
      <w:pPr>
        <w:pStyle w:val="Default"/>
        <w:jc w:val="center"/>
      </w:pPr>
      <w:bookmarkStart w:id="0" w:name="_GoBack"/>
      <w:bookmarkEnd w:id="0"/>
      <w:r>
        <w:rPr>
          <w:b/>
          <w:bCs/>
          <w:sz w:val="28"/>
          <w:szCs w:val="28"/>
        </w:rPr>
        <w:t xml:space="preserve">Parties’ views of the voters and campaign strategy: </w:t>
      </w:r>
      <w:r w:rsidRPr="00F326F0">
        <w:rPr>
          <w:b/>
          <w:bCs/>
          <w:sz w:val="28"/>
          <w:szCs w:val="28"/>
        </w:rPr>
        <w:t>Comparing German, Austrian, and Italian parties with respect to rationality and emotion</w:t>
      </w:r>
    </w:p>
    <w:p w14:paraId="33D686ED" w14:textId="77777777" w:rsidR="005D50F9" w:rsidRPr="00F326F0" w:rsidRDefault="005D50F9" w:rsidP="000A4FEB">
      <w:pPr>
        <w:spacing w:line="240" w:lineRule="auto"/>
        <w:rPr>
          <w:lang w:val="en-US"/>
        </w:rPr>
      </w:pPr>
    </w:p>
    <w:p w14:paraId="321AC67D" w14:textId="553A2CD3" w:rsidR="000A4FEB" w:rsidRPr="00825F02" w:rsidRDefault="000A4FEB" w:rsidP="000A4FEB">
      <w:pPr>
        <w:spacing w:line="240" w:lineRule="auto"/>
      </w:pPr>
      <w:r w:rsidRPr="00825F02">
        <w:t xml:space="preserve">Tristan Klingelhöfer </w:t>
      </w:r>
    </w:p>
    <w:p w14:paraId="483D8379" w14:textId="05E44375" w:rsidR="000A4FEB" w:rsidRPr="00825F02" w:rsidRDefault="000A4FEB" w:rsidP="000A4FEB">
      <w:pPr>
        <w:spacing w:line="240" w:lineRule="auto"/>
      </w:pPr>
      <w:r w:rsidRPr="00825F02">
        <w:t>Johns Hopkins University</w:t>
      </w:r>
      <w:r w:rsidR="00D83423">
        <w:t xml:space="preserve"> &amp; Humboldt-Universität zu Berlin</w:t>
      </w:r>
    </w:p>
    <w:p w14:paraId="3D870730" w14:textId="77777777" w:rsidR="00D83423" w:rsidRDefault="00D83423" w:rsidP="000A4FEB">
      <w:pPr>
        <w:spacing w:line="240" w:lineRule="auto"/>
      </w:pPr>
    </w:p>
    <w:p w14:paraId="39671FD8" w14:textId="362879EB" w:rsidR="000A4FEB" w:rsidRPr="00A11097" w:rsidRDefault="005175B0" w:rsidP="000A4FEB">
      <w:pPr>
        <w:spacing w:line="240" w:lineRule="auto"/>
        <w:rPr>
          <w:lang w:val="en-US"/>
        </w:rPr>
      </w:pPr>
      <w:hyperlink r:id="rId8" w:history="1">
        <w:r w:rsidR="00D83423" w:rsidRPr="00A11097">
          <w:rPr>
            <w:rStyle w:val="Hyperlink"/>
            <w:lang w:val="en-US"/>
          </w:rPr>
          <w:t>klingelt@hu-berlin.de</w:t>
        </w:r>
      </w:hyperlink>
      <w:r w:rsidR="00D83423" w:rsidRPr="00A11097">
        <w:rPr>
          <w:lang w:val="en-US"/>
        </w:rPr>
        <w:t xml:space="preserve"> </w:t>
      </w:r>
    </w:p>
    <w:p w14:paraId="50FCAC38" w14:textId="77777777" w:rsidR="000A4FEB" w:rsidRPr="00A11097" w:rsidRDefault="000A4FEB" w:rsidP="000A4FEB">
      <w:pPr>
        <w:spacing w:line="240" w:lineRule="auto"/>
        <w:rPr>
          <w:lang w:val="en-US"/>
        </w:rPr>
      </w:pPr>
    </w:p>
    <w:p w14:paraId="0867B3AB" w14:textId="77777777" w:rsidR="000A4FEB" w:rsidRPr="000A4FEB" w:rsidRDefault="000A4FEB" w:rsidP="000A4FEB">
      <w:pPr>
        <w:spacing w:line="240" w:lineRule="auto"/>
        <w:rPr>
          <w:lang w:val="en-US"/>
        </w:rPr>
      </w:pPr>
      <w:r w:rsidRPr="000A4FEB">
        <w:rPr>
          <w:b/>
          <w:lang w:val="en-US"/>
        </w:rPr>
        <w:t>Abstract</w:t>
      </w:r>
    </w:p>
    <w:p w14:paraId="113F43DA" w14:textId="4F0EC9EF" w:rsidR="00B0626A" w:rsidRDefault="00B0626A" w:rsidP="00320F55">
      <w:pPr>
        <w:spacing w:line="240" w:lineRule="auto"/>
        <w:rPr>
          <w:lang w:val="en-US"/>
        </w:rPr>
      </w:pPr>
    </w:p>
    <w:p w14:paraId="1A941AC1" w14:textId="6331D54A" w:rsidR="00686978" w:rsidRPr="00F326F0" w:rsidRDefault="00320F55" w:rsidP="00F326F0">
      <w:pPr>
        <w:pStyle w:val="NoSpacing"/>
        <w:jc w:val="both"/>
        <w:rPr>
          <w:rFonts w:ascii="Times New Roman" w:hAnsi="Times New Roman" w:cs="Times New Roman"/>
          <w:sz w:val="24"/>
          <w:szCs w:val="24"/>
          <w:lang w:val="en-US"/>
        </w:rPr>
      </w:pPr>
      <w:r w:rsidRPr="00320F55">
        <w:rPr>
          <w:rFonts w:ascii="Times New Roman" w:hAnsi="Times New Roman" w:cs="Times New Roman"/>
          <w:sz w:val="24"/>
          <w:szCs w:val="24"/>
          <w:lang w:val="en-US"/>
        </w:rPr>
        <w:t>Liberal democracies have faced increasing polarization in recent years. This trend not only comprises an ideological distancing between parties and their adherents but chiefly also an affective alienation between the different camps. In journalistic commentary as well as academic analysi</w:t>
      </w:r>
      <w:r>
        <w:rPr>
          <w:rFonts w:ascii="Times New Roman" w:hAnsi="Times New Roman" w:cs="Times New Roman"/>
          <w:sz w:val="24"/>
          <w:szCs w:val="24"/>
          <w:lang w:val="en-US"/>
        </w:rPr>
        <w:t>s</w:t>
      </w:r>
      <w:r w:rsidRPr="00320F55">
        <w:rPr>
          <w:rFonts w:ascii="Times New Roman" w:hAnsi="Times New Roman" w:cs="Times New Roman"/>
          <w:sz w:val="24"/>
          <w:szCs w:val="24"/>
          <w:lang w:val="en-US"/>
        </w:rPr>
        <w:t>, populist parties are seen as the main drivers of the emotionalization of political discourse. However, we lack a clear understanding of why the new challengers opt more for emotional than rational appeals. While one might presume that emotional appeals are simply more effective in mobilizing supporters and persuading broader swaths of the electorate, such an explanation is at best impartial: Why do established mainstream parties, particularly given their superior resources, not appeal more to emotions if such a strategy is so effective</w:t>
      </w:r>
      <w:r>
        <w:rPr>
          <w:rFonts w:ascii="Times New Roman" w:hAnsi="Times New Roman" w:cs="Times New Roman"/>
          <w:sz w:val="24"/>
          <w:szCs w:val="24"/>
          <w:lang w:val="en-US"/>
        </w:rPr>
        <w:t xml:space="preserve">? </w:t>
      </w:r>
      <w:r w:rsidRPr="00320F55">
        <w:rPr>
          <w:rFonts w:ascii="Times New Roman" w:hAnsi="Times New Roman" w:cs="Times New Roman"/>
          <w:sz w:val="24"/>
          <w:szCs w:val="24"/>
          <w:lang w:val="en-US"/>
        </w:rPr>
        <w:t xml:space="preserve">The present paper traces the development of diverging campaign strategies in </w:t>
      </w:r>
      <w:r>
        <w:rPr>
          <w:rFonts w:ascii="Times New Roman" w:hAnsi="Times New Roman" w:cs="Times New Roman"/>
          <w:sz w:val="24"/>
          <w:szCs w:val="24"/>
          <w:lang w:val="en-US"/>
        </w:rPr>
        <w:t xml:space="preserve">recent election campaigns in Germany (2017), Austria (2017) and Italy (2018). </w:t>
      </w:r>
      <w:r w:rsidRPr="00320F55">
        <w:rPr>
          <w:rFonts w:ascii="Times New Roman" w:hAnsi="Times New Roman" w:cs="Times New Roman"/>
          <w:sz w:val="24"/>
          <w:szCs w:val="24"/>
          <w:lang w:val="en-US"/>
        </w:rPr>
        <w:t>Analyzing in-depth, semi-structured interviews with party bureaucrats, advertisers, consultants,</w:t>
      </w:r>
      <w:r>
        <w:rPr>
          <w:rFonts w:ascii="Times New Roman" w:hAnsi="Times New Roman" w:cs="Times New Roman"/>
          <w:sz w:val="24"/>
          <w:szCs w:val="24"/>
          <w:lang w:val="en-US"/>
        </w:rPr>
        <w:t xml:space="preserve"> and</w:t>
      </w:r>
      <w:r w:rsidRPr="00320F55">
        <w:rPr>
          <w:rFonts w:ascii="Times New Roman" w:hAnsi="Times New Roman" w:cs="Times New Roman"/>
          <w:sz w:val="24"/>
          <w:szCs w:val="24"/>
          <w:lang w:val="en-US"/>
        </w:rPr>
        <w:t xml:space="preserve"> politicians</w:t>
      </w:r>
      <w:r>
        <w:rPr>
          <w:rFonts w:ascii="Times New Roman" w:hAnsi="Times New Roman" w:cs="Times New Roman"/>
          <w:sz w:val="24"/>
          <w:szCs w:val="24"/>
          <w:lang w:val="en-US"/>
        </w:rPr>
        <w:t xml:space="preserve">, I seek to interpretively reconstruct the perceptions that these “campaigners” have of the electorate, the voters of their party, and the implicit and explicit “theories” of voting behavior they entertain. </w:t>
      </w:r>
      <w:r w:rsidRPr="00320F55">
        <w:rPr>
          <w:rFonts w:ascii="Times New Roman" w:hAnsi="Times New Roman" w:cs="Times New Roman"/>
          <w:sz w:val="24"/>
          <w:szCs w:val="24"/>
          <w:lang w:val="en-US"/>
        </w:rPr>
        <w:t>I believe these to be worthy of study because they underlie the campaigns that eventually emerged</w:t>
      </w:r>
      <w:r>
        <w:rPr>
          <w:rFonts w:ascii="Times New Roman" w:hAnsi="Times New Roman" w:cs="Times New Roman"/>
          <w:sz w:val="24"/>
          <w:szCs w:val="24"/>
          <w:lang w:val="en-US"/>
        </w:rPr>
        <w:t xml:space="preserve">. </w:t>
      </w:r>
      <w:r w:rsidRPr="00320F55">
        <w:rPr>
          <w:rFonts w:ascii="Times New Roman" w:hAnsi="Times New Roman" w:cs="Times New Roman"/>
          <w:sz w:val="24"/>
          <w:szCs w:val="24"/>
          <w:lang w:val="en-US"/>
        </w:rPr>
        <w:t>With the continued reconfiguration of socio-structural alignments, directly accessing the perceptions of the involved actors becomes increasingly central to understanding party competition.</w:t>
      </w:r>
    </w:p>
    <w:sectPr w:rsidR="00686978" w:rsidRPr="00F326F0" w:rsidSect="00D95912">
      <w:footerReference w:type="default" r:id="rId9"/>
      <w:pgSz w:w="12240" w:h="15840" w:code="1"/>
      <w:pgMar w:top="1418" w:right="1418" w:bottom="1134" w:left="1418" w:header="709" w:footer="709" w:gutter="0"/>
      <w:pgNumType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F7444" w14:textId="77777777" w:rsidR="005175B0" w:rsidRDefault="005175B0" w:rsidP="008F6CFD">
      <w:r>
        <w:separator/>
      </w:r>
    </w:p>
  </w:endnote>
  <w:endnote w:type="continuationSeparator" w:id="0">
    <w:p w14:paraId="50E4222C" w14:textId="77777777" w:rsidR="005175B0" w:rsidRDefault="005175B0" w:rsidP="008F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41307"/>
      <w:docPartObj>
        <w:docPartGallery w:val="Page Numbers (Bottom of Page)"/>
        <w:docPartUnique/>
      </w:docPartObj>
    </w:sdtPr>
    <w:sdtEndPr/>
    <w:sdtContent>
      <w:p w14:paraId="4C4FF575" w14:textId="344CA4AB" w:rsidR="003A68BE" w:rsidRDefault="003A68BE">
        <w:pPr>
          <w:pStyle w:val="Footer"/>
          <w:jc w:val="right"/>
        </w:pPr>
        <w:r>
          <w:fldChar w:fldCharType="begin"/>
        </w:r>
        <w:r>
          <w:instrText>PAGE   \* MERGEFORMAT</w:instrText>
        </w:r>
        <w:r>
          <w:fldChar w:fldCharType="separate"/>
        </w:r>
        <w:r>
          <w:t>2</w:t>
        </w:r>
        <w:r>
          <w:fldChar w:fldCharType="end"/>
        </w:r>
      </w:p>
    </w:sdtContent>
  </w:sdt>
  <w:p w14:paraId="0F22FF32" w14:textId="77777777" w:rsidR="003A68BE" w:rsidRDefault="003A6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35261" w14:textId="77777777" w:rsidR="005175B0" w:rsidRDefault="005175B0" w:rsidP="00A84C7E">
      <w:pPr>
        <w:spacing w:line="240" w:lineRule="auto"/>
      </w:pPr>
      <w:r>
        <w:separator/>
      </w:r>
    </w:p>
  </w:footnote>
  <w:footnote w:type="continuationSeparator" w:id="0">
    <w:p w14:paraId="6CE1A107" w14:textId="77777777" w:rsidR="005175B0" w:rsidRDefault="005175B0" w:rsidP="008F6CFD">
      <w:r>
        <w:continuationSeparator/>
      </w:r>
    </w:p>
  </w:footnote>
  <w:footnote w:type="continuationNotice" w:id="1">
    <w:p w14:paraId="33A046B0" w14:textId="77777777" w:rsidR="005175B0" w:rsidRDefault="005175B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87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CCB1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CCA9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C4FF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8A4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F2F0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F694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04B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CB4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F6E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B1437"/>
    <w:multiLevelType w:val="hybridMultilevel"/>
    <w:tmpl w:val="50064C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56CB8"/>
    <w:multiLevelType w:val="multilevel"/>
    <w:tmpl w:val="57FCE26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2" w15:restartNumberingAfterBreak="0">
    <w:nsid w:val="635C0E4E"/>
    <w:multiLevelType w:val="hybridMultilevel"/>
    <w:tmpl w:val="00DEC4B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6AC67084"/>
    <w:multiLevelType w:val="hybridMultilevel"/>
    <w:tmpl w:val="7E10A7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AA5158"/>
    <w:multiLevelType w:val="multilevel"/>
    <w:tmpl w:val="D31085AE"/>
    <w:lvl w:ilvl="0">
      <w:start w:val="1"/>
      <w:numFmt w:val="decimal"/>
      <w:lvlText w:val="%1."/>
      <w:lvlJc w:val="left"/>
      <w:pPr>
        <w:ind w:left="340" w:hanging="34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D61C4D"/>
    <w:multiLevelType w:val="multilevel"/>
    <w:tmpl w:val="86FAAB2E"/>
    <w:lvl w:ilvl="0">
      <w:start w:val="1"/>
      <w:numFmt w:val="decimal"/>
      <w:lvlText w:val="%1."/>
      <w:lvlJc w:val="left"/>
      <w:pPr>
        <w:ind w:left="340" w:hanging="34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11"/>
  </w:num>
  <w:num w:numId="7">
    <w:abstractNumId w:val="11"/>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FG Politik 02062011&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Literatur.enl&lt;/item&gt;&lt;/Libraries&gt;&lt;/ENLibraries&gt;"/>
  </w:docVars>
  <w:rsids>
    <w:rsidRoot w:val="00CA37CA"/>
    <w:rsid w:val="0000042A"/>
    <w:rsid w:val="00000577"/>
    <w:rsid w:val="00001594"/>
    <w:rsid w:val="00002388"/>
    <w:rsid w:val="0000309B"/>
    <w:rsid w:val="00003D5F"/>
    <w:rsid w:val="00004493"/>
    <w:rsid w:val="000046E7"/>
    <w:rsid w:val="000052DB"/>
    <w:rsid w:val="000059C9"/>
    <w:rsid w:val="0000680F"/>
    <w:rsid w:val="00006AC6"/>
    <w:rsid w:val="00006CED"/>
    <w:rsid w:val="00007797"/>
    <w:rsid w:val="00011AD6"/>
    <w:rsid w:val="00012E39"/>
    <w:rsid w:val="000131A7"/>
    <w:rsid w:val="0001366C"/>
    <w:rsid w:val="00013B72"/>
    <w:rsid w:val="00013D08"/>
    <w:rsid w:val="00014161"/>
    <w:rsid w:val="000151DB"/>
    <w:rsid w:val="000161C8"/>
    <w:rsid w:val="00016556"/>
    <w:rsid w:val="00017768"/>
    <w:rsid w:val="00017892"/>
    <w:rsid w:val="00017B85"/>
    <w:rsid w:val="00020464"/>
    <w:rsid w:val="00020870"/>
    <w:rsid w:val="000209BE"/>
    <w:rsid w:val="000215DE"/>
    <w:rsid w:val="00021E24"/>
    <w:rsid w:val="00023276"/>
    <w:rsid w:val="000234FA"/>
    <w:rsid w:val="00023ABA"/>
    <w:rsid w:val="00023C55"/>
    <w:rsid w:val="00023E61"/>
    <w:rsid w:val="0002433B"/>
    <w:rsid w:val="00024E8F"/>
    <w:rsid w:val="000306C7"/>
    <w:rsid w:val="00031A5F"/>
    <w:rsid w:val="00032B4C"/>
    <w:rsid w:val="000337F3"/>
    <w:rsid w:val="000349B2"/>
    <w:rsid w:val="000360EF"/>
    <w:rsid w:val="00036A55"/>
    <w:rsid w:val="00036D0D"/>
    <w:rsid w:val="00040359"/>
    <w:rsid w:val="00040E7B"/>
    <w:rsid w:val="0004196F"/>
    <w:rsid w:val="00041A4D"/>
    <w:rsid w:val="00044BE7"/>
    <w:rsid w:val="0004758F"/>
    <w:rsid w:val="00047B1B"/>
    <w:rsid w:val="000505D2"/>
    <w:rsid w:val="00050E27"/>
    <w:rsid w:val="00051104"/>
    <w:rsid w:val="00052A3A"/>
    <w:rsid w:val="000536E2"/>
    <w:rsid w:val="000539C0"/>
    <w:rsid w:val="00053A2C"/>
    <w:rsid w:val="00053B27"/>
    <w:rsid w:val="0005403F"/>
    <w:rsid w:val="00054EC9"/>
    <w:rsid w:val="00055952"/>
    <w:rsid w:val="00055C27"/>
    <w:rsid w:val="000569F8"/>
    <w:rsid w:val="00056A41"/>
    <w:rsid w:val="00056A78"/>
    <w:rsid w:val="000576DE"/>
    <w:rsid w:val="000577DC"/>
    <w:rsid w:val="000578B1"/>
    <w:rsid w:val="0006055C"/>
    <w:rsid w:val="00060FD7"/>
    <w:rsid w:val="0006181E"/>
    <w:rsid w:val="00061AF5"/>
    <w:rsid w:val="00062C7D"/>
    <w:rsid w:val="00063654"/>
    <w:rsid w:val="00063D13"/>
    <w:rsid w:val="00065585"/>
    <w:rsid w:val="00065B77"/>
    <w:rsid w:val="000663DC"/>
    <w:rsid w:val="00066C73"/>
    <w:rsid w:val="00066E3B"/>
    <w:rsid w:val="00071133"/>
    <w:rsid w:val="00071B6B"/>
    <w:rsid w:val="00072AA7"/>
    <w:rsid w:val="000735A5"/>
    <w:rsid w:val="00074E09"/>
    <w:rsid w:val="0007536F"/>
    <w:rsid w:val="00075538"/>
    <w:rsid w:val="000755B6"/>
    <w:rsid w:val="000757E8"/>
    <w:rsid w:val="00075836"/>
    <w:rsid w:val="00075A8F"/>
    <w:rsid w:val="00075AE8"/>
    <w:rsid w:val="00075B60"/>
    <w:rsid w:val="00076064"/>
    <w:rsid w:val="000772A6"/>
    <w:rsid w:val="00077E22"/>
    <w:rsid w:val="00077FC7"/>
    <w:rsid w:val="00080501"/>
    <w:rsid w:val="0008054A"/>
    <w:rsid w:val="000806D6"/>
    <w:rsid w:val="0008072F"/>
    <w:rsid w:val="000810E1"/>
    <w:rsid w:val="00081112"/>
    <w:rsid w:val="0008157B"/>
    <w:rsid w:val="00082463"/>
    <w:rsid w:val="000831F5"/>
    <w:rsid w:val="00083BB6"/>
    <w:rsid w:val="0008424A"/>
    <w:rsid w:val="000842EE"/>
    <w:rsid w:val="000844A4"/>
    <w:rsid w:val="000845C3"/>
    <w:rsid w:val="00084C68"/>
    <w:rsid w:val="00084F36"/>
    <w:rsid w:val="000850C0"/>
    <w:rsid w:val="00085E50"/>
    <w:rsid w:val="00085EC0"/>
    <w:rsid w:val="000862DF"/>
    <w:rsid w:val="00086645"/>
    <w:rsid w:val="0008787D"/>
    <w:rsid w:val="00087E9A"/>
    <w:rsid w:val="00090639"/>
    <w:rsid w:val="00091315"/>
    <w:rsid w:val="00091685"/>
    <w:rsid w:val="000920F0"/>
    <w:rsid w:val="00092EE4"/>
    <w:rsid w:val="0009301C"/>
    <w:rsid w:val="00093330"/>
    <w:rsid w:val="000937B7"/>
    <w:rsid w:val="00093847"/>
    <w:rsid w:val="00093D04"/>
    <w:rsid w:val="00094253"/>
    <w:rsid w:val="00094DB0"/>
    <w:rsid w:val="00096F15"/>
    <w:rsid w:val="00097052"/>
    <w:rsid w:val="00097367"/>
    <w:rsid w:val="00097D69"/>
    <w:rsid w:val="000A0327"/>
    <w:rsid w:val="000A11B7"/>
    <w:rsid w:val="000A1798"/>
    <w:rsid w:val="000A188C"/>
    <w:rsid w:val="000A192B"/>
    <w:rsid w:val="000A1D1F"/>
    <w:rsid w:val="000A2A6D"/>
    <w:rsid w:val="000A3D78"/>
    <w:rsid w:val="000A3FE7"/>
    <w:rsid w:val="000A4A64"/>
    <w:rsid w:val="000A4FEB"/>
    <w:rsid w:val="000A552B"/>
    <w:rsid w:val="000A5898"/>
    <w:rsid w:val="000A6D73"/>
    <w:rsid w:val="000A7989"/>
    <w:rsid w:val="000B05AD"/>
    <w:rsid w:val="000B0643"/>
    <w:rsid w:val="000B071D"/>
    <w:rsid w:val="000B0C97"/>
    <w:rsid w:val="000B0FCB"/>
    <w:rsid w:val="000B1590"/>
    <w:rsid w:val="000B1D72"/>
    <w:rsid w:val="000B2C27"/>
    <w:rsid w:val="000B32C5"/>
    <w:rsid w:val="000B3874"/>
    <w:rsid w:val="000B3FAE"/>
    <w:rsid w:val="000B485B"/>
    <w:rsid w:val="000B4869"/>
    <w:rsid w:val="000B4F61"/>
    <w:rsid w:val="000B6143"/>
    <w:rsid w:val="000B6772"/>
    <w:rsid w:val="000C1309"/>
    <w:rsid w:val="000C1503"/>
    <w:rsid w:val="000C2130"/>
    <w:rsid w:val="000C21F8"/>
    <w:rsid w:val="000C22FC"/>
    <w:rsid w:val="000C241C"/>
    <w:rsid w:val="000C2B10"/>
    <w:rsid w:val="000C35B6"/>
    <w:rsid w:val="000C523E"/>
    <w:rsid w:val="000C5F4C"/>
    <w:rsid w:val="000C646C"/>
    <w:rsid w:val="000D0815"/>
    <w:rsid w:val="000D18E5"/>
    <w:rsid w:val="000D1D38"/>
    <w:rsid w:val="000D1F80"/>
    <w:rsid w:val="000D2C9A"/>
    <w:rsid w:val="000D4A1D"/>
    <w:rsid w:val="000D4CEE"/>
    <w:rsid w:val="000D5B36"/>
    <w:rsid w:val="000D6332"/>
    <w:rsid w:val="000D6B8F"/>
    <w:rsid w:val="000D74DD"/>
    <w:rsid w:val="000D7D3B"/>
    <w:rsid w:val="000D7F87"/>
    <w:rsid w:val="000E02DD"/>
    <w:rsid w:val="000E0F6B"/>
    <w:rsid w:val="000E19F8"/>
    <w:rsid w:val="000E2BA2"/>
    <w:rsid w:val="000E32D4"/>
    <w:rsid w:val="000E3E5D"/>
    <w:rsid w:val="000E3EA8"/>
    <w:rsid w:val="000E400D"/>
    <w:rsid w:val="000E59DB"/>
    <w:rsid w:val="000E6091"/>
    <w:rsid w:val="000E646B"/>
    <w:rsid w:val="000E6711"/>
    <w:rsid w:val="000E6EE2"/>
    <w:rsid w:val="000E700B"/>
    <w:rsid w:val="000E726E"/>
    <w:rsid w:val="000F0D96"/>
    <w:rsid w:val="000F0E4C"/>
    <w:rsid w:val="000F17D6"/>
    <w:rsid w:val="000F2932"/>
    <w:rsid w:val="000F3AFE"/>
    <w:rsid w:val="000F3C9E"/>
    <w:rsid w:val="000F4050"/>
    <w:rsid w:val="000F4B25"/>
    <w:rsid w:val="000F4FC8"/>
    <w:rsid w:val="000F561D"/>
    <w:rsid w:val="000F5775"/>
    <w:rsid w:val="000F66FD"/>
    <w:rsid w:val="000F7272"/>
    <w:rsid w:val="000F7395"/>
    <w:rsid w:val="000F750F"/>
    <w:rsid w:val="000F7A15"/>
    <w:rsid w:val="001004FC"/>
    <w:rsid w:val="00100636"/>
    <w:rsid w:val="00100877"/>
    <w:rsid w:val="00100E01"/>
    <w:rsid w:val="00101DAC"/>
    <w:rsid w:val="00102D49"/>
    <w:rsid w:val="001037FB"/>
    <w:rsid w:val="00103B3D"/>
    <w:rsid w:val="00103C2D"/>
    <w:rsid w:val="001040C6"/>
    <w:rsid w:val="001042DF"/>
    <w:rsid w:val="00104499"/>
    <w:rsid w:val="001051E5"/>
    <w:rsid w:val="00105BBC"/>
    <w:rsid w:val="00105F1E"/>
    <w:rsid w:val="00106052"/>
    <w:rsid w:val="00106370"/>
    <w:rsid w:val="00107AB3"/>
    <w:rsid w:val="00110477"/>
    <w:rsid w:val="00112108"/>
    <w:rsid w:val="0011215C"/>
    <w:rsid w:val="001122B5"/>
    <w:rsid w:val="0011299C"/>
    <w:rsid w:val="00112F4D"/>
    <w:rsid w:val="00114532"/>
    <w:rsid w:val="00116DF6"/>
    <w:rsid w:val="00117284"/>
    <w:rsid w:val="0012079D"/>
    <w:rsid w:val="00120E13"/>
    <w:rsid w:val="00120FEC"/>
    <w:rsid w:val="00121687"/>
    <w:rsid w:val="00121C2F"/>
    <w:rsid w:val="00121D2A"/>
    <w:rsid w:val="00122E76"/>
    <w:rsid w:val="00123264"/>
    <w:rsid w:val="0012563A"/>
    <w:rsid w:val="00125E57"/>
    <w:rsid w:val="0012623A"/>
    <w:rsid w:val="00126D95"/>
    <w:rsid w:val="00126F79"/>
    <w:rsid w:val="00127D26"/>
    <w:rsid w:val="00127F8D"/>
    <w:rsid w:val="001316DF"/>
    <w:rsid w:val="001322C0"/>
    <w:rsid w:val="00132820"/>
    <w:rsid w:val="00132899"/>
    <w:rsid w:val="00135786"/>
    <w:rsid w:val="00135DC0"/>
    <w:rsid w:val="00135EAC"/>
    <w:rsid w:val="0013725F"/>
    <w:rsid w:val="001373C6"/>
    <w:rsid w:val="001375FF"/>
    <w:rsid w:val="00137929"/>
    <w:rsid w:val="00137D26"/>
    <w:rsid w:val="001432D9"/>
    <w:rsid w:val="001438BB"/>
    <w:rsid w:val="001454DE"/>
    <w:rsid w:val="00145534"/>
    <w:rsid w:val="00145A83"/>
    <w:rsid w:val="00146933"/>
    <w:rsid w:val="00146FF5"/>
    <w:rsid w:val="00147B3E"/>
    <w:rsid w:val="00150498"/>
    <w:rsid w:val="00150B0B"/>
    <w:rsid w:val="001512FB"/>
    <w:rsid w:val="0015221A"/>
    <w:rsid w:val="001528CB"/>
    <w:rsid w:val="00152BD6"/>
    <w:rsid w:val="001535B6"/>
    <w:rsid w:val="001536ED"/>
    <w:rsid w:val="001539E7"/>
    <w:rsid w:val="00153CE8"/>
    <w:rsid w:val="00155BEC"/>
    <w:rsid w:val="00156610"/>
    <w:rsid w:val="00156BEE"/>
    <w:rsid w:val="0015755E"/>
    <w:rsid w:val="001579E7"/>
    <w:rsid w:val="001604FA"/>
    <w:rsid w:val="001620BC"/>
    <w:rsid w:val="001641FD"/>
    <w:rsid w:val="001649D3"/>
    <w:rsid w:val="00164F6F"/>
    <w:rsid w:val="001655A5"/>
    <w:rsid w:val="00167B08"/>
    <w:rsid w:val="00170656"/>
    <w:rsid w:val="00171EB4"/>
    <w:rsid w:val="001723C2"/>
    <w:rsid w:val="001727CD"/>
    <w:rsid w:val="00172A53"/>
    <w:rsid w:val="00172FCB"/>
    <w:rsid w:val="001735DF"/>
    <w:rsid w:val="0017425B"/>
    <w:rsid w:val="001749E2"/>
    <w:rsid w:val="00174B83"/>
    <w:rsid w:val="001755F6"/>
    <w:rsid w:val="001759A1"/>
    <w:rsid w:val="00175C48"/>
    <w:rsid w:val="00177526"/>
    <w:rsid w:val="00177B65"/>
    <w:rsid w:val="00180207"/>
    <w:rsid w:val="00180C11"/>
    <w:rsid w:val="0018106E"/>
    <w:rsid w:val="0018125D"/>
    <w:rsid w:val="001814E3"/>
    <w:rsid w:val="001816D5"/>
    <w:rsid w:val="001826D2"/>
    <w:rsid w:val="0018493D"/>
    <w:rsid w:val="00184BA3"/>
    <w:rsid w:val="00184E2A"/>
    <w:rsid w:val="00186062"/>
    <w:rsid w:val="00186755"/>
    <w:rsid w:val="00186994"/>
    <w:rsid w:val="00186C3F"/>
    <w:rsid w:val="00187F71"/>
    <w:rsid w:val="00190232"/>
    <w:rsid w:val="00190348"/>
    <w:rsid w:val="00190A1A"/>
    <w:rsid w:val="00190B07"/>
    <w:rsid w:val="00191060"/>
    <w:rsid w:val="001914F5"/>
    <w:rsid w:val="00191DCA"/>
    <w:rsid w:val="0019292A"/>
    <w:rsid w:val="00193961"/>
    <w:rsid w:val="00193F1E"/>
    <w:rsid w:val="00194095"/>
    <w:rsid w:val="00194178"/>
    <w:rsid w:val="001949A5"/>
    <w:rsid w:val="001954CA"/>
    <w:rsid w:val="00196F74"/>
    <w:rsid w:val="001A35EC"/>
    <w:rsid w:val="001A3E16"/>
    <w:rsid w:val="001A54E6"/>
    <w:rsid w:val="001A5D39"/>
    <w:rsid w:val="001A641D"/>
    <w:rsid w:val="001A7AF3"/>
    <w:rsid w:val="001B000F"/>
    <w:rsid w:val="001B0C12"/>
    <w:rsid w:val="001B1449"/>
    <w:rsid w:val="001B2074"/>
    <w:rsid w:val="001B2712"/>
    <w:rsid w:val="001B3480"/>
    <w:rsid w:val="001B5F44"/>
    <w:rsid w:val="001B60E7"/>
    <w:rsid w:val="001B7BFF"/>
    <w:rsid w:val="001C0BB8"/>
    <w:rsid w:val="001C0CEE"/>
    <w:rsid w:val="001C1FBA"/>
    <w:rsid w:val="001C22FF"/>
    <w:rsid w:val="001C2534"/>
    <w:rsid w:val="001C2C98"/>
    <w:rsid w:val="001C3773"/>
    <w:rsid w:val="001C3E57"/>
    <w:rsid w:val="001C56F4"/>
    <w:rsid w:val="001C700E"/>
    <w:rsid w:val="001C7EDA"/>
    <w:rsid w:val="001D0024"/>
    <w:rsid w:val="001D0155"/>
    <w:rsid w:val="001D1936"/>
    <w:rsid w:val="001D3949"/>
    <w:rsid w:val="001D39F0"/>
    <w:rsid w:val="001D4DC1"/>
    <w:rsid w:val="001D4F4C"/>
    <w:rsid w:val="001D6649"/>
    <w:rsid w:val="001D6BDE"/>
    <w:rsid w:val="001D7380"/>
    <w:rsid w:val="001D77B9"/>
    <w:rsid w:val="001D7F47"/>
    <w:rsid w:val="001E00A4"/>
    <w:rsid w:val="001E1B8F"/>
    <w:rsid w:val="001E1D65"/>
    <w:rsid w:val="001E21D2"/>
    <w:rsid w:val="001E2499"/>
    <w:rsid w:val="001E2BCA"/>
    <w:rsid w:val="001E3AAD"/>
    <w:rsid w:val="001E4429"/>
    <w:rsid w:val="001E4E65"/>
    <w:rsid w:val="001E513E"/>
    <w:rsid w:val="001E5891"/>
    <w:rsid w:val="001E5CDE"/>
    <w:rsid w:val="001E6374"/>
    <w:rsid w:val="001E670A"/>
    <w:rsid w:val="001E7468"/>
    <w:rsid w:val="001E7538"/>
    <w:rsid w:val="001F0D9E"/>
    <w:rsid w:val="001F17F6"/>
    <w:rsid w:val="001F1907"/>
    <w:rsid w:val="001F2DAF"/>
    <w:rsid w:val="001F2DBA"/>
    <w:rsid w:val="001F3CBD"/>
    <w:rsid w:val="001F48D2"/>
    <w:rsid w:val="001F4B5C"/>
    <w:rsid w:val="001F6451"/>
    <w:rsid w:val="001F6FA9"/>
    <w:rsid w:val="00200C12"/>
    <w:rsid w:val="00201220"/>
    <w:rsid w:val="0020138D"/>
    <w:rsid w:val="002019D3"/>
    <w:rsid w:val="00203178"/>
    <w:rsid w:val="00203995"/>
    <w:rsid w:val="00203CCD"/>
    <w:rsid w:val="00203E0A"/>
    <w:rsid w:val="00204DC2"/>
    <w:rsid w:val="00205768"/>
    <w:rsid w:val="0020683B"/>
    <w:rsid w:val="00206BF7"/>
    <w:rsid w:val="002105BE"/>
    <w:rsid w:val="00210C66"/>
    <w:rsid w:val="002114E3"/>
    <w:rsid w:val="00211593"/>
    <w:rsid w:val="0021215F"/>
    <w:rsid w:val="00212353"/>
    <w:rsid w:val="00212ED5"/>
    <w:rsid w:val="0021346F"/>
    <w:rsid w:val="00213A18"/>
    <w:rsid w:val="00213B5E"/>
    <w:rsid w:val="00213CA5"/>
    <w:rsid w:val="00214413"/>
    <w:rsid w:val="002145C9"/>
    <w:rsid w:val="00214EF7"/>
    <w:rsid w:val="00215E95"/>
    <w:rsid w:val="002202DE"/>
    <w:rsid w:val="00220395"/>
    <w:rsid w:val="002206DC"/>
    <w:rsid w:val="00221788"/>
    <w:rsid w:val="00222FCD"/>
    <w:rsid w:val="0022377A"/>
    <w:rsid w:val="00223D86"/>
    <w:rsid w:val="00223E64"/>
    <w:rsid w:val="002243BA"/>
    <w:rsid w:val="002246C5"/>
    <w:rsid w:val="00224817"/>
    <w:rsid w:val="002248DB"/>
    <w:rsid w:val="00225181"/>
    <w:rsid w:val="00225A2F"/>
    <w:rsid w:val="00225C5D"/>
    <w:rsid w:val="00227D26"/>
    <w:rsid w:val="00227EB8"/>
    <w:rsid w:val="00230348"/>
    <w:rsid w:val="002311E6"/>
    <w:rsid w:val="002314AC"/>
    <w:rsid w:val="002335DE"/>
    <w:rsid w:val="00233B71"/>
    <w:rsid w:val="00233DC3"/>
    <w:rsid w:val="002347DF"/>
    <w:rsid w:val="00235488"/>
    <w:rsid w:val="00235E84"/>
    <w:rsid w:val="00235FA8"/>
    <w:rsid w:val="002367B4"/>
    <w:rsid w:val="00236D0D"/>
    <w:rsid w:val="00237C48"/>
    <w:rsid w:val="00237EC2"/>
    <w:rsid w:val="00240570"/>
    <w:rsid w:val="00241BB2"/>
    <w:rsid w:val="00242619"/>
    <w:rsid w:val="0024301E"/>
    <w:rsid w:val="00243BC5"/>
    <w:rsid w:val="00244A64"/>
    <w:rsid w:val="0024536D"/>
    <w:rsid w:val="002458D4"/>
    <w:rsid w:val="00246AB4"/>
    <w:rsid w:val="00247A18"/>
    <w:rsid w:val="00250309"/>
    <w:rsid w:val="002503FC"/>
    <w:rsid w:val="0025117A"/>
    <w:rsid w:val="002521BD"/>
    <w:rsid w:val="00253C86"/>
    <w:rsid w:val="002551B5"/>
    <w:rsid w:val="002551E1"/>
    <w:rsid w:val="002561F4"/>
    <w:rsid w:val="00257790"/>
    <w:rsid w:val="00257909"/>
    <w:rsid w:val="00257B3B"/>
    <w:rsid w:val="00257EC0"/>
    <w:rsid w:val="00260228"/>
    <w:rsid w:val="002606F2"/>
    <w:rsid w:val="00263106"/>
    <w:rsid w:val="00263876"/>
    <w:rsid w:val="00263C11"/>
    <w:rsid w:val="002646E4"/>
    <w:rsid w:val="00267C61"/>
    <w:rsid w:val="00267EA3"/>
    <w:rsid w:val="0027047D"/>
    <w:rsid w:val="00270D80"/>
    <w:rsid w:val="00270EAA"/>
    <w:rsid w:val="00270F29"/>
    <w:rsid w:val="00271492"/>
    <w:rsid w:val="00272BC7"/>
    <w:rsid w:val="00273B75"/>
    <w:rsid w:val="00274115"/>
    <w:rsid w:val="00274F21"/>
    <w:rsid w:val="00276232"/>
    <w:rsid w:val="0027662F"/>
    <w:rsid w:val="00276D4C"/>
    <w:rsid w:val="002772AD"/>
    <w:rsid w:val="002773BA"/>
    <w:rsid w:val="00277B73"/>
    <w:rsid w:val="00277C27"/>
    <w:rsid w:val="002802BF"/>
    <w:rsid w:val="0028094F"/>
    <w:rsid w:val="00280C4A"/>
    <w:rsid w:val="00281114"/>
    <w:rsid w:val="00282A60"/>
    <w:rsid w:val="00282D1E"/>
    <w:rsid w:val="00282EE9"/>
    <w:rsid w:val="0028333D"/>
    <w:rsid w:val="00283E8A"/>
    <w:rsid w:val="00284879"/>
    <w:rsid w:val="00284B29"/>
    <w:rsid w:val="002850C6"/>
    <w:rsid w:val="002852FD"/>
    <w:rsid w:val="002853E3"/>
    <w:rsid w:val="00285E2B"/>
    <w:rsid w:val="002864EE"/>
    <w:rsid w:val="00286B66"/>
    <w:rsid w:val="002878E5"/>
    <w:rsid w:val="002901D3"/>
    <w:rsid w:val="00291EF2"/>
    <w:rsid w:val="00292577"/>
    <w:rsid w:val="00292F15"/>
    <w:rsid w:val="002934ED"/>
    <w:rsid w:val="002938E5"/>
    <w:rsid w:val="002939FB"/>
    <w:rsid w:val="00294738"/>
    <w:rsid w:val="002972C6"/>
    <w:rsid w:val="002A0365"/>
    <w:rsid w:val="002A13BE"/>
    <w:rsid w:val="002A13FB"/>
    <w:rsid w:val="002A14B2"/>
    <w:rsid w:val="002A1820"/>
    <w:rsid w:val="002A1B70"/>
    <w:rsid w:val="002A1B7F"/>
    <w:rsid w:val="002A2194"/>
    <w:rsid w:val="002A21D7"/>
    <w:rsid w:val="002A2ACE"/>
    <w:rsid w:val="002A2D0B"/>
    <w:rsid w:val="002A2DB9"/>
    <w:rsid w:val="002A2E7E"/>
    <w:rsid w:val="002A5211"/>
    <w:rsid w:val="002A56AF"/>
    <w:rsid w:val="002A629B"/>
    <w:rsid w:val="002A6384"/>
    <w:rsid w:val="002A66AF"/>
    <w:rsid w:val="002A66BE"/>
    <w:rsid w:val="002A7B05"/>
    <w:rsid w:val="002A7D45"/>
    <w:rsid w:val="002B1FC5"/>
    <w:rsid w:val="002B2B38"/>
    <w:rsid w:val="002B3804"/>
    <w:rsid w:val="002B442A"/>
    <w:rsid w:val="002B5366"/>
    <w:rsid w:val="002B6329"/>
    <w:rsid w:val="002B796E"/>
    <w:rsid w:val="002C0A4B"/>
    <w:rsid w:val="002C12C7"/>
    <w:rsid w:val="002C16E7"/>
    <w:rsid w:val="002C1A71"/>
    <w:rsid w:val="002C2D42"/>
    <w:rsid w:val="002C3484"/>
    <w:rsid w:val="002C4E7D"/>
    <w:rsid w:val="002C5A3E"/>
    <w:rsid w:val="002C66C8"/>
    <w:rsid w:val="002C77E8"/>
    <w:rsid w:val="002D0142"/>
    <w:rsid w:val="002D01D4"/>
    <w:rsid w:val="002D151D"/>
    <w:rsid w:val="002D221B"/>
    <w:rsid w:val="002D227B"/>
    <w:rsid w:val="002D22C4"/>
    <w:rsid w:val="002D2F38"/>
    <w:rsid w:val="002D3BCE"/>
    <w:rsid w:val="002D4DB6"/>
    <w:rsid w:val="002D549E"/>
    <w:rsid w:val="002D56B2"/>
    <w:rsid w:val="002D67EE"/>
    <w:rsid w:val="002D689F"/>
    <w:rsid w:val="002D6A4C"/>
    <w:rsid w:val="002D6D7B"/>
    <w:rsid w:val="002D6F16"/>
    <w:rsid w:val="002E08A2"/>
    <w:rsid w:val="002E0AC6"/>
    <w:rsid w:val="002E0B9C"/>
    <w:rsid w:val="002E1A47"/>
    <w:rsid w:val="002E2383"/>
    <w:rsid w:val="002E26EE"/>
    <w:rsid w:val="002E2C31"/>
    <w:rsid w:val="002E3AC1"/>
    <w:rsid w:val="002E5491"/>
    <w:rsid w:val="002E599E"/>
    <w:rsid w:val="002E5D72"/>
    <w:rsid w:val="002E5EA7"/>
    <w:rsid w:val="002F0FAA"/>
    <w:rsid w:val="002F14DB"/>
    <w:rsid w:val="002F1970"/>
    <w:rsid w:val="002F1A53"/>
    <w:rsid w:val="002F1E35"/>
    <w:rsid w:val="002F323B"/>
    <w:rsid w:val="002F412E"/>
    <w:rsid w:val="002F4218"/>
    <w:rsid w:val="002F63B5"/>
    <w:rsid w:val="002F65E7"/>
    <w:rsid w:val="002F7711"/>
    <w:rsid w:val="002F7A50"/>
    <w:rsid w:val="00300412"/>
    <w:rsid w:val="00301105"/>
    <w:rsid w:val="00301426"/>
    <w:rsid w:val="003018C7"/>
    <w:rsid w:val="00301E69"/>
    <w:rsid w:val="0030248F"/>
    <w:rsid w:val="00302AD0"/>
    <w:rsid w:val="003034C0"/>
    <w:rsid w:val="0030426F"/>
    <w:rsid w:val="00304380"/>
    <w:rsid w:val="00307948"/>
    <w:rsid w:val="00307F45"/>
    <w:rsid w:val="00310002"/>
    <w:rsid w:val="003115D3"/>
    <w:rsid w:val="0031197E"/>
    <w:rsid w:val="003120CE"/>
    <w:rsid w:val="003128F4"/>
    <w:rsid w:val="003129D8"/>
    <w:rsid w:val="00312EBA"/>
    <w:rsid w:val="00312F4D"/>
    <w:rsid w:val="003130D4"/>
    <w:rsid w:val="00313E1D"/>
    <w:rsid w:val="00314EF8"/>
    <w:rsid w:val="00314FB6"/>
    <w:rsid w:val="00315152"/>
    <w:rsid w:val="00315F68"/>
    <w:rsid w:val="00315FF6"/>
    <w:rsid w:val="003168A2"/>
    <w:rsid w:val="00317EBA"/>
    <w:rsid w:val="0032044F"/>
    <w:rsid w:val="00320F55"/>
    <w:rsid w:val="00321191"/>
    <w:rsid w:val="003217D3"/>
    <w:rsid w:val="003222EC"/>
    <w:rsid w:val="00322B66"/>
    <w:rsid w:val="00323A70"/>
    <w:rsid w:val="00323CA5"/>
    <w:rsid w:val="00324034"/>
    <w:rsid w:val="00324707"/>
    <w:rsid w:val="0032477F"/>
    <w:rsid w:val="00324C93"/>
    <w:rsid w:val="00324D41"/>
    <w:rsid w:val="00325D8E"/>
    <w:rsid w:val="00325DBF"/>
    <w:rsid w:val="00326CC4"/>
    <w:rsid w:val="00326DB6"/>
    <w:rsid w:val="00326F1B"/>
    <w:rsid w:val="003278A3"/>
    <w:rsid w:val="0033098B"/>
    <w:rsid w:val="00331230"/>
    <w:rsid w:val="00331B6D"/>
    <w:rsid w:val="00331DD9"/>
    <w:rsid w:val="00332916"/>
    <w:rsid w:val="003339A5"/>
    <w:rsid w:val="00333F4C"/>
    <w:rsid w:val="00334894"/>
    <w:rsid w:val="003356FF"/>
    <w:rsid w:val="00335884"/>
    <w:rsid w:val="00336302"/>
    <w:rsid w:val="00337085"/>
    <w:rsid w:val="003377E8"/>
    <w:rsid w:val="00340BBC"/>
    <w:rsid w:val="00342E6E"/>
    <w:rsid w:val="0034354A"/>
    <w:rsid w:val="0034385E"/>
    <w:rsid w:val="0034385F"/>
    <w:rsid w:val="0034440A"/>
    <w:rsid w:val="0034585F"/>
    <w:rsid w:val="00345FFF"/>
    <w:rsid w:val="00346280"/>
    <w:rsid w:val="003509F0"/>
    <w:rsid w:val="003513DA"/>
    <w:rsid w:val="0035158A"/>
    <w:rsid w:val="00351866"/>
    <w:rsid w:val="00351D3D"/>
    <w:rsid w:val="0035242F"/>
    <w:rsid w:val="00352E21"/>
    <w:rsid w:val="00352F46"/>
    <w:rsid w:val="003548FB"/>
    <w:rsid w:val="00355008"/>
    <w:rsid w:val="003554E2"/>
    <w:rsid w:val="0035570B"/>
    <w:rsid w:val="00356285"/>
    <w:rsid w:val="00356373"/>
    <w:rsid w:val="00360998"/>
    <w:rsid w:val="00361104"/>
    <w:rsid w:val="00361E47"/>
    <w:rsid w:val="0036252B"/>
    <w:rsid w:val="0036284C"/>
    <w:rsid w:val="00362C3C"/>
    <w:rsid w:val="00362D04"/>
    <w:rsid w:val="00362DA0"/>
    <w:rsid w:val="00362FCA"/>
    <w:rsid w:val="00365524"/>
    <w:rsid w:val="00366CCE"/>
    <w:rsid w:val="0037197A"/>
    <w:rsid w:val="00371E7D"/>
    <w:rsid w:val="00372494"/>
    <w:rsid w:val="003736C8"/>
    <w:rsid w:val="003739B6"/>
    <w:rsid w:val="0037467B"/>
    <w:rsid w:val="0037480B"/>
    <w:rsid w:val="00374CE2"/>
    <w:rsid w:val="003754B9"/>
    <w:rsid w:val="00376930"/>
    <w:rsid w:val="003769C9"/>
    <w:rsid w:val="00376E2E"/>
    <w:rsid w:val="00376F8E"/>
    <w:rsid w:val="00380BB4"/>
    <w:rsid w:val="00380C13"/>
    <w:rsid w:val="003817BA"/>
    <w:rsid w:val="00381A5E"/>
    <w:rsid w:val="00382518"/>
    <w:rsid w:val="00382F13"/>
    <w:rsid w:val="00383B82"/>
    <w:rsid w:val="00384BF6"/>
    <w:rsid w:val="00384C61"/>
    <w:rsid w:val="00385819"/>
    <w:rsid w:val="00385A17"/>
    <w:rsid w:val="003863A3"/>
    <w:rsid w:val="003867DF"/>
    <w:rsid w:val="00386F56"/>
    <w:rsid w:val="00387434"/>
    <w:rsid w:val="00387FF5"/>
    <w:rsid w:val="00391F64"/>
    <w:rsid w:val="003921B1"/>
    <w:rsid w:val="00392853"/>
    <w:rsid w:val="00392D79"/>
    <w:rsid w:val="00393253"/>
    <w:rsid w:val="00394F17"/>
    <w:rsid w:val="003954D8"/>
    <w:rsid w:val="003961F5"/>
    <w:rsid w:val="003965CB"/>
    <w:rsid w:val="00396E55"/>
    <w:rsid w:val="00397365"/>
    <w:rsid w:val="00397AB6"/>
    <w:rsid w:val="003A032D"/>
    <w:rsid w:val="003A0EE5"/>
    <w:rsid w:val="003A249D"/>
    <w:rsid w:val="003A2660"/>
    <w:rsid w:val="003A2DC5"/>
    <w:rsid w:val="003A44CA"/>
    <w:rsid w:val="003A51BA"/>
    <w:rsid w:val="003A68BE"/>
    <w:rsid w:val="003A7530"/>
    <w:rsid w:val="003A7607"/>
    <w:rsid w:val="003A762B"/>
    <w:rsid w:val="003B051E"/>
    <w:rsid w:val="003B1099"/>
    <w:rsid w:val="003B1E0F"/>
    <w:rsid w:val="003B1EE1"/>
    <w:rsid w:val="003B23E9"/>
    <w:rsid w:val="003B311D"/>
    <w:rsid w:val="003B3768"/>
    <w:rsid w:val="003B615E"/>
    <w:rsid w:val="003B62EF"/>
    <w:rsid w:val="003B66CE"/>
    <w:rsid w:val="003B6979"/>
    <w:rsid w:val="003B7636"/>
    <w:rsid w:val="003C0052"/>
    <w:rsid w:val="003C00BA"/>
    <w:rsid w:val="003C0C6A"/>
    <w:rsid w:val="003C1286"/>
    <w:rsid w:val="003C19F7"/>
    <w:rsid w:val="003C2D36"/>
    <w:rsid w:val="003C2FBD"/>
    <w:rsid w:val="003C336E"/>
    <w:rsid w:val="003C3DA2"/>
    <w:rsid w:val="003C4C13"/>
    <w:rsid w:val="003C7561"/>
    <w:rsid w:val="003D31FC"/>
    <w:rsid w:val="003D4DB3"/>
    <w:rsid w:val="003D5482"/>
    <w:rsid w:val="003D5C08"/>
    <w:rsid w:val="003D66B1"/>
    <w:rsid w:val="003D745B"/>
    <w:rsid w:val="003E1521"/>
    <w:rsid w:val="003E1693"/>
    <w:rsid w:val="003E22D5"/>
    <w:rsid w:val="003E2699"/>
    <w:rsid w:val="003E2CF3"/>
    <w:rsid w:val="003E3258"/>
    <w:rsid w:val="003E340E"/>
    <w:rsid w:val="003E36E8"/>
    <w:rsid w:val="003E3BD7"/>
    <w:rsid w:val="003E3D38"/>
    <w:rsid w:val="003E4794"/>
    <w:rsid w:val="003E4AE8"/>
    <w:rsid w:val="003E4EC5"/>
    <w:rsid w:val="003E56E4"/>
    <w:rsid w:val="003E5C2A"/>
    <w:rsid w:val="003E7529"/>
    <w:rsid w:val="003E77C1"/>
    <w:rsid w:val="003E78A6"/>
    <w:rsid w:val="003E7E3D"/>
    <w:rsid w:val="003F0530"/>
    <w:rsid w:val="003F0E7A"/>
    <w:rsid w:val="003F150D"/>
    <w:rsid w:val="003F2366"/>
    <w:rsid w:val="003F278C"/>
    <w:rsid w:val="003F3856"/>
    <w:rsid w:val="003F3D37"/>
    <w:rsid w:val="003F639C"/>
    <w:rsid w:val="003F67B6"/>
    <w:rsid w:val="003F7DA7"/>
    <w:rsid w:val="004001DD"/>
    <w:rsid w:val="00400B45"/>
    <w:rsid w:val="00400E3C"/>
    <w:rsid w:val="0040105D"/>
    <w:rsid w:val="0040125D"/>
    <w:rsid w:val="0040134E"/>
    <w:rsid w:val="0040173B"/>
    <w:rsid w:val="004019A1"/>
    <w:rsid w:val="00402C93"/>
    <w:rsid w:val="00404802"/>
    <w:rsid w:val="0040503E"/>
    <w:rsid w:val="004063AA"/>
    <w:rsid w:val="0040661F"/>
    <w:rsid w:val="00406D31"/>
    <w:rsid w:val="00407539"/>
    <w:rsid w:val="00407955"/>
    <w:rsid w:val="00410161"/>
    <w:rsid w:val="00410A07"/>
    <w:rsid w:val="00411DF0"/>
    <w:rsid w:val="00412EAC"/>
    <w:rsid w:val="004132B2"/>
    <w:rsid w:val="00414700"/>
    <w:rsid w:val="0041489A"/>
    <w:rsid w:val="00414CCB"/>
    <w:rsid w:val="00414FE7"/>
    <w:rsid w:val="00415622"/>
    <w:rsid w:val="00415AFA"/>
    <w:rsid w:val="00420037"/>
    <w:rsid w:val="00422487"/>
    <w:rsid w:val="004226D3"/>
    <w:rsid w:val="00422F03"/>
    <w:rsid w:val="004232D5"/>
    <w:rsid w:val="00423D77"/>
    <w:rsid w:val="00423E0B"/>
    <w:rsid w:val="00423FF8"/>
    <w:rsid w:val="00424604"/>
    <w:rsid w:val="00425445"/>
    <w:rsid w:val="0042545C"/>
    <w:rsid w:val="00425E4F"/>
    <w:rsid w:val="00426FA4"/>
    <w:rsid w:val="004306D6"/>
    <w:rsid w:val="00430D58"/>
    <w:rsid w:val="00430F01"/>
    <w:rsid w:val="00431B17"/>
    <w:rsid w:val="004324C6"/>
    <w:rsid w:val="00432D4E"/>
    <w:rsid w:val="00432F69"/>
    <w:rsid w:val="0043421F"/>
    <w:rsid w:val="00434695"/>
    <w:rsid w:val="00434814"/>
    <w:rsid w:val="00434843"/>
    <w:rsid w:val="00434913"/>
    <w:rsid w:val="00434DDD"/>
    <w:rsid w:val="00435026"/>
    <w:rsid w:val="00435382"/>
    <w:rsid w:val="00435548"/>
    <w:rsid w:val="00435736"/>
    <w:rsid w:val="00435E34"/>
    <w:rsid w:val="00436517"/>
    <w:rsid w:val="00436A04"/>
    <w:rsid w:val="00437CA8"/>
    <w:rsid w:val="00440C12"/>
    <w:rsid w:val="00442193"/>
    <w:rsid w:val="00442E60"/>
    <w:rsid w:val="00443699"/>
    <w:rsid w:val="00444364"/>
    <w:rsid w:val="0044448D"/>
    <w:rsid w:val="00444524"/>
    <w:rsid w:val="00445179"/>
    <w:rsid w:val="004451B3"/>
    <w:rsid w:val="0044568E"/>
    <w:rsid w:val="00447CFB"/>
    <w:rsid w:val="00451666"/>
    <w:rsid w:val="00451712"/>
    <w:rsid w:val="004517A3"/>
    <w:rsid w:val="00452C0C"/>
    <w:rsid w:val="004538B2"/>
    <w:rsid w:val="004542C6"/>
    <w:rsid w:val="00454A81"/>
    <w:rsid w:val="00454E3F"/>
    <w:rsid w:val="00455C74"/>
    <w:rsid w:val="00455CC1"/>
    <w:rsid w:val="004560C7"/>
    <w:rsid w:val="00460263"/>
    <w:rsid w:val="00461C8C"/>
    <w:rsid w:val="00461FF6"/>
    <w:rsid w:val="00462AB3"/>
    <w:rsid w:val="00463A80"/>
    <w:rsid w:val="00463DB5"/>
    <w:rsid w:val="00464A5C"/>
    <w:rsid w:val="0046546B"/>
    <w:rsid w:val="00465512"/>
    <w:rsid w:val="004666B7"/>
    <w:rsid w:val="004669B2"/>
    <w:rsid w:val="00466BA8"/>
    <w:rsid w:val="00466BC9"/>
    <w:rsid w:val="004678D3"/>
    <w:rsid w:val="00467D63"/>
    <w:rsid w:val="00467E8A"/>
    <w:rsid w:val="00467F0B"/>
    <w:rsid w:val="004723E0"/>
    <w:rsid w:val="0047318E"/>
    <w:rsid w:val="00473B53"/>
    <w:rsid w:val="00474A66"/>
    <w:rsid w:val="0047613C"/>
    <w:rsid w:val="00476249"/>
    <w:rsid w:val="00477935"/>
    <w:rsid w:val="004779BD"/>
    <w:rsid w:val="00477D66"/>
    <w:rsid w:val="00477F0F"/>
    <w:rsid w:val="004800ED"/>
    <w:rsid w:val="00480167"/>
    <w:rsid w:val="0048037A"/>
    <w:rsid w:val="0048077D"/>
    <w:rsid w:val="004824A0"/>
    <w:rsid w:val="00483466"/>
    <w:rsid w:val="004850BB"/>
    <w:rsid w:val="00485295"/>
    <w:rsid w:val="004852AE"/>
    <w:rsid w:val="004852BB"/>
    <w:rsid w:val="0048590D"/>
    <w:rsid w:val="004860B0"/>
    <w:rsid w:val="0048748E"/>
    <w:rsid w:val="004876D6"/>
    <w:rsid w:val="00487872"/>
    <w:rsid w:val="00487BA9"/>
    <w:rsid w:val="00490A58"/>
    <w:rsid w:val="00490D0B"/>
    <w:rsid w:val="00491051"/>
    <w:rsid w:val="0049135A"/>
    <w:rsid w:val="00491440"/>
    <w:rsid w:val="004916C5"/>
    <w:rsid w:val="0049185C"/>
    <w:rsid w:val="00491C1A"/>
    <w:rsid w:val="004925C2"/>
    <w:rsid w:val="00492EF8"/>
    <w:rsid w:val="00493115"/>
    <w:rsid w:val="0049486B"/>
    <w:rsid w:val="00494D3C"/>
    <w:rsid w:val="00495FFE"/>
    <w:rsid w:val="004966F7"/>
    <w:rsid w:val="00497658"/>
    <w:rsid w:val="0049769C"/>
    <w:rsid w:val="00497C82"/>
    <w:rsid w:val="00497C88"/>
    <w:rsid w:val="00497CAC"/>
    <w:rsid w:val="00497ECF"/>
    <w:rsid w:val="004A0520"/>
    <w:rsid w:val="004A2233"/>
    <w:rsid w:val="004A2695"/>
    <w:rsid w:val="004A2D28"/>
    <w:rsid w:val="004A3705"/>
    <w:rsid w:val="004A3A9A"/>
    <w:rsid w:val="004A4294"/>
    <w:rsid w:val="004A6143"/>
    <w:rsid w:val="004A7460"/>
    <w:rsid w:val="004A7DAA"/>
    <w:rsid w:val="004B01E8"/>
    <w:rsid w:val="004B02EA"/>
    <w:rsid w:val="004B03B9"/>
    <w:rsid w:val="004B07AA"/>
    <w:rsid w:val="004B291A"/>
    <w:rsid w:val="004B5458"/>
    <w:rsid w:val="004B620C"/>
    <w:rsid w:val="004B6B8C"/>
    <w:rsid w:val="004B7241"/>
    <w:rsid w:val="004B7275"/>
    <w:rsid w:val="004C050F"/>
    <w:rsid w:val="004C054B"/>
    <w:rsid w:val="004C09D0"/>
    <w:rsid w:val="004C0B2C"/>
    <w:rsid w:val="004C0DAC"/>
    <w:rsid w:val="004C0F18"/>
    <w:rsid w:val="004C2C5C"/>
    <w:rsid w:val="004C4F20"/>
    <w:rsid w:val="004C5184"/>
    <w:rsid w:val="004C544F"/>
    <w:rsid w:val="004C593C"/>
    <w:rsid w:val="004C65BB"/>
    <w:rsid w:val="004C77BD"/>
    <w:rsid w:val="004C7F21"/>
    <w:rsid w:val="004D138F"/>
    <w:rsid w:val="004D1B5F"/>
    <w:rsid w:val="004D2540"/>
    <w:rsid w:val="004D2941"/>
    <w:rsid w:val="004D2A3D"/>
    <w:rsid w:val="004D2A6F"/>
    <w:rsid w:val="004D32BD"/>
    <w:rsid w:val="004D391C"/>
    <w:rsid w:val="004D444E"/>
    <w:rsid w:val="004D58D4"/>
    <w:rsid w:val="004D60C8"/>
    <w:rsid w:val="004E1832"/>
    <w:rsid w:val="004E1889"/>
    <w:rsid w:val="004E21C3"/>
    <w:rsid w:val="004E375C"/>
    <w:rsid w:val="004E3B6D"/>
    <w:rsid w:val="004E410D"/>
    <w:rsid w:val="004E42EF"/>
    <w:rsid w:val="004E42FB"/>
    <w:rsid w:val="004E490F"/>
    <w:rsid w:val="004E58E6"/>
    <w:rsid w:val="004E5E9B"/>
    <w:rsid w:val="004E5F1F"/>
    <w:rsid w:val="004F0530"/>
    <w:rsid w:val="004F193A"/>
    <w:rsid w:val="004F1A31"/>
    <w:rsid w:val="004F2223"/>
    <w:rsid w:val="004F2309"/>
    <w:rsid w:val="004F24C6"/>
    <w:rsid w:val="004F42CF"/>
    <w:rsid w:val="004F4883"/>
    <w:rsid w:val="004F545B"/>
    <w:rsid w:val="004F59F7"/>
    <w:rsid w:val="004F5EF2"/>
    <w:rsid w:val="004F60C7"/>
    <w:rsid w:val="004F6363"/>
    <w:rsid w:val="004F6FA4"/>
    <w:rsid w:val="004F7A1E"/>
    <w:rsid w:val="005001B8"/>
    <w:rsid w:val="0050067B"/>
    <w:rsid w:val="005021DE"/>
    <w:rsid w:val="00503DF6"/>
    <w:rsid w:val="005049B7"/>
    <w:rsid w:val="00504F17"/>
    <w:rsid w:val="005057B3"/>
    <w:rsid w:val="00506C62"/>
    <w:rsid w:val="00511506"/>
    <w:rsid w:val="00511C07"/>
    <w:rsid w:val="0051232F"/>
    <w:rsid w:val="00512B10"/>
    <w:rsid w:val="005133DE"/>
    <w:rsid w:val="00514BD7"/>
    <w:rsid w:val="00514C7D"/>
    <w:rsid w:val="00515508"/>
    <w:rsid w:val="00516CB5"/>
    <w:rsid w:val="005171A0"/>
    <w:rsid w:val="005171E9"/>
    <w:rsid w:val="00517342"/>
    <w:rsid w:val="005175B0"/>
    <w:rsid w:val="005209B3"/>
    <w:rsid w:val="00520F8E"/>
    <w:rsid w:val="0052191A"/>
    <w:rsid w:val="0052264D"/>
    <w:rsid w:val="0052295D"/>
    <w:rsid w:val="00522B06"/>
    <w:rsid w:val="00523711"/>
    <w:rsid w:val="00523A34"/>
    <w:rsid w:val="00523B8E"/>
    <w:rsid w:val="0052441C"/>
    <w:rsid w:val="00524C10"/>
    <w:rsid w:val="00525493"/>
    <w:rsid w:val="00525572"/>
    <w:rsid w:val="00525678"/>
    <w:rsid w:val="00525992"/>
    <w:rsid w:val="00525C86"/>
    <w:rsid w:val="00525CBB"/>
    <w:rsid w:val="005267AF"/>
    <w:rsid w:val="00526B3F"/>
    <w:rsid w:val="00526B9D"/>
    <w:rsid w:val="00526C7B"/>
    <w:rsid w:val="0052704F"/>
    <w:rsid w:val="0052769C"/>
    <w:rsid w:val="005276F7"/>
    <w:rsid w:val="005278D2"/>
    <w:rsid w:val="00527D0F"/>
    <w:rsid w:val="00527E65"/>
    <w:rsid w:val="00530026"/>
    <w:rsid w:val="0053104B"/>
    <w:rsid w:val="005319DD"/>
    <w:rsid w:val="00531CD8"/>
    <w:rsid w:val="005332C8"/>
    <w:rsid w:val="005338B1"/>
    <w:rsid w:val="00534934"/>
    <w:rsid w:val="00534B79"/>
    <w:rsid w:val="00536471"/>
    <w:rsid w:val="00536648"/>
    <w:rsid w:val="005369EA"/>
    <w:rsid w:val="0054145C"/>
    <w:rsid w:val="00542F78"/>
    <w:rsid w:val="00543269"/>
    <w:rsid w:val="005442E7"/>
    <w:rsid w:val="0054448A"/>
    <w:rsid w:val="00547042"/>
    <w:rsid w:val="00547E83"/>
    <w:rsid w:val="00550705"/>
    <w:rsid w:val="00550BAD"/>
    <w:rsid w:val="0055126B"/>
    <w:rsid w:val="00551C11"/>
    <w:rsid w:val="005524E1"/>
    <w:rsid w:val="00552987"/>
    <w:rsid w:val="0055332C"/>
    <w:rsid w:val="005536FF"/>
    <w:rsid w:val="0055461A"/>
    <w:rsid w:val="00554839"/>
    <w:rsid w:val="005557AF"/>
    <w:rsid w:val="005563AA"/>
    <w:rsid w:val="005578D4"/>
    <w:rsid w:val="00560092"/>
    <w:rsid w:val="005600E7"/>
    <w:rsid w:val="00560423"/>
    <w:rsid w:val="00562986"/>
    <w:rsid w:val="005630BC"/>
    <w:rsid w:val="005635B6"/>
    <w:rsid w:val="00563FF5"/>
    <w:rsid w:val="00564C7A"/>
    <w:rsid w:val="00565304"/>
    <w:rsid w:val="005703D0"/>
    <w:rsid w:val="005719D8"/>
    <w:rsid w:val="005726B1"/>
    <w:rsid w:val="00573773"/>
    <w:rsid w:val="0057383D"/>
    <w:rsid w:val="00574313"/>
    <w:rsid w:val="00574536"/>
    <w:rsid w:val="005749AF"/>
    <w:rsid w:val="00575491"/>
    <w:rsid w:val="00575950"/>
    <w:rsid w:val="00575B92"/>
    <w:rsid w:val="00576239"/>
    <w:rsid w:val="00576566"/>
    <w:rsid w:val="00576E69"/>
    <w:rsid w:val="00577032"/>
    <w:rsid w:val="00577F3F"/>
    <w:rsid w:val="005803DC"/>
    <w:rsid w:val="00581076"/>
    <w:rsid w:val="005810C7"/>
    <w:rsid w:val="00581482"/>
    <w:rsid w:val="005828EE"/>
    <w:rsid w:val="00582C01"/>
    <w:rsid w:val="00582E2C"/>
    <w:rsid w:val="00583128"/>
    <w:rsid w:val="005836E2"/>
    <w:rsid w:val="005844A8"/>
    <w:rsid w:val="00584541"/>
    <w:rsid w:val="00584FB4"/>
    <w:rsid w:val="00587E1A"/>
    <w:rsid w:val="00587EE6"/>
    <w:rsid w:val="00590502"/>
    <w:rsid w:val="00590E85"/>
    <w:rsid w:val="00591274"/>
    <w:rsid w:val="0059241C"/>
    <w:rsid w:val="005926D9"/>
    <w:rsid w:val="00592756"/>
    <w:rsid w:val="00592C97"/>
    <w:rsid w:val="0059329C"/>
    <w:rsid w:val="00595B96"/>
    <w:rsid w:val="005977B7"/>
    <w:rsid w:val="005A1CCE"/>
    <w:rsid w:val="005A3045"/>
    <w:rsid w:val="005A3576"/>
    <w:rsid w:val="005A3DD5"/>
    <w:rsid w:val="005A440A"/>
    <w:rsid w:val="005A4E3C"/>
    <w:rsid w:val="005A57D5"/>
    <w:rsid w:val="005A5FB9"/>
    <w:rsid w:val="005A6E3C"/>
    <w:rsid w:val="005A73D9"/>
    <w:rsid w:val="005A783C"/>
    <w:rsid w:val="005B0C56"/>
    <w:rsid w:val="005B1935"/>
    <w:rsid w:val="005B2D0D"/>
    <w:rsid w:val="005B41E8"/>
    <w:rsid w:val="005B449B"/>
    <w:rsid w:val="005B4A72"/>
    <w:rsid w:val="005B5B13"/>
    <w:rsid w:val="005B60AB"/>
    <w:rsid w:val="005B6E7B"/>
    <w:rsid w:val="005B7032"/>
    <w:rsid w:val="005B74AD"/>
    <w:rsid w:val="005B7A22"/>
    <w:rsid w:val="005C07A2"/>
    <w:rsid w:val="005C11DB"/>
    <w:rsid w:val="005C136D"/>
    <w:rsid w:val="005C2025"/>
    <w:rsid w:val="005C38CF"/>
    <w:rsid w:val="005C3C58"/>
    <w:rsid w:val="005C3EB8"/>
    <w:rsid w:val="005C4071"/>
    <w:rsid w:val="005C425D"/>
    <w:rsid w:val="005C468B"/>
    <w:rsid w:val="005C4CB2"/>
    <w:rsid w:val="005C584B"/>
    <w:rsid w:val="005C6A4B"/>
    <w:rsid w:val="005D0165"/>
    <w:rsid w:val="005D0C51"/>
    <w:rsid w:val="005D1332"/>
    <w:rsid w:val="005D1384"/>
    <w:rsid w:val="005D1405"/>
    <w:rsid w:val="005D1C57"/>
    <w:rsid w:val="005D2C98"/>
    <w:rsid w:val="005D39ED"/>
    <w:rsid w:val="005D3FFC"/>
    <w:rsid w:val="005D46FF"/>
    <w:rsid w:val="005D4C3A"/>
    <w:rsid w:val="005D4F53"/>
    <w:rsid w:val="005D50F9"/>
    <w:rsid w:val="005D5241"/>
    <w:rsid w:val="005D5721"/>
    <w:rsid w:val="005D5A5C"/>
    <w:rsid w:val="005D5EBA"/>
    <w:rsid w:val="005D6396"/>
    <w:rsid w:val="005D66AF"/>
    <w:rsid w:val="005D6834"/>
    <w:rsid w:val="005D6F66"/>
    <w:rsid w:val="005D737D"/>
    <w:rsid w:val="005D79D7"/>
    <w:rsid w:val="005E068F"/>
    <w:rsid w:val="005E17D4"/>
    <w:rsid w:val="005E335D"/>
    <w:rsid w:val="005E4ACC"/>
    <w:rsid w:val="005E5370"/>
    <w:rsid w:val="005E6EB6"/>
    <w:rsid w:val="005E724C"/>
    <w:rsid w:val="005E7A11"/>
    <w:rsid w:val="005F0E0C"/>
    <w:rsid w:val="005F18FF"/>
    <w:rsid w:val="005F226B"/>
    <w:rsid w:val="005F2A62"/>
    <w:rsid w:val="005F2C13"/>
    <w:rsid w:val="005F2DBD"/>
    <w:rsid w:val="005F304E"/>
    <w:rsid w:val="005F3A65"/>
    <w:rsid w:val="005F3EBF"/>
    <w:rsid w:val="005F4365"/>
    <w:rsid w:val="005F5EAE"/>
    <w:rsid w:val="005F609D"/>
    <w:rsid w:val="005F637A"/>
    <w:rsid w:val="005F65CF"/>
    <w:rsid w:val="006000B7"/>
    <w:rsid w:val="006005D6"/>
    <w:rsid w:val="0060060D"/>
    <w:rsid w:val="00600BCB"/>
    <w:rsid w:val="006013BD"/>
    <w:rsid w:val="00601A8B"/>
    <w:rsid w:val="006024BB"/>
    <w:rsid w:val="00602805"/>
    <w:rsid w:val="006028AC"/>
    <w:rsid w:val="00604327"/>
    <w:rsid w:val="006044E4"/>
    <w:rsid w:val="00604A05"/>
    <w:rsid w:val="00604EA8"/>
    <w:rsid w:val="00604F5B"/>
    <w:rsid w:val="006050C9"/>
    <w:rsid w:val="00605D73"/>
    <w:rsid w:val="00607B4F"/>
    <w:rsid w:val="00607CD8"/>
    <w:rsid w:val="00607D31"/>
    <w:rsid w:val="0061029C"/>
    <w:rsid w:val="00610938"/>
    <w:rsid w:val="006115A4"/>
    <w:rsid w:val="0061194D"/>
    <w:rsid w:val="006122F3"/>
    <w:rsid w:val="00614F5B"/>
    <w:rsid w:val="0061693F"/>
    <w:rsid w:val="00617783"/>
    <w:rsid w:val="006178BF"/>
    <w:rsid w:val="00617EB5"/>
    <w:rsid w:val="00621191"/>
    <w:rsid w:val="0062181B"/>
    <w:rsid w:val="00621B6D"/>
    <w:rsid w:val="00622B9F"/>
    <w:rsid w:val="00622EB4"/>
    <w:rsid w:val="006231F8"/>
    <w:rsid w:val="0062451B"/>
    <w:rsid w:val="006256CB"/>
    <w:rsid w:val="00625EF6"/>
    <w:rsid w:val="00625F24"/>
    <w:rsid w:val="0062758B"/>
    <w:rsid w:val="00627859"/>
    <w:rsid w:val="006304BF"/>
    <w:rsid w:val="00630CAB"/>
    <w:rsid w:val="00631C65"/>
    <w:rsid w:val="00632105"/>
    <w:rsid w:val="006325B5"/>
    <w:rsid w:val="00633D9F"/>
    <w:rsid w:val="00633EEB"/>
    <w:rsid w:val="00634B36"/>
    <w:rsid w:val="00634D16"/>
    <w:rsid w:val="006362B1"/>
    <w:rsid w:val="0063644C"/>
    <w:rsid w:val="00636AC6"/>
    <w:rsid w:val="00636D17"/>
    <w:rsid w:val="00641AAC"/>
    <w:rsid w:val="00641D7A"/>
    <w:rsid w:val="00641E14"/>
    <w:rsid w:val="00642C2D"/>
    <w:rsid w:val="00642C36"/>
    <w:rsid w:val="0064319D"/>
    <w:rsid w:val="00643CD2"/>
    <w:rsid w:val="00644151"/>
    <w:rsid w:val="00645F73"/>
    <w:rsid w:val="006468FB"/>
    <w:rsid w:val="00647E1C"/>
    <w:rsid w:val="006504A7"/>
    <w:rsid w:val="006514CF"/>
    <w:rsid w:val="00653F16"/>
    <w:rsid w:val="00654E82"/>
    <w:rsid w:val="0065517A"/>
    <w:rsid w:val="00657C57"/>
    <w:rsid w:val="006601DF"/>
    <w:rsid w:val="00660E5A"/>
    <w:rsid w:val="00661B7B"/>
    <w:rsid w:val="0066212D"/>
    <w:rsid w:val="0066277E"/>
    <w:rsid w:val="00662BF5"/>
    <w:rsid w:val="00662E73"/>
    <w:rsid w:val="006636D0"/>
    <w:rsid w:val="00663FD8"/>
    <w:rsid w:val="0066555B"/>
    <w:rsid w:val="006663C3"/>
    <w:rsid w:val="00666B0D"/>
    <w:rsid w:val="00667349"/>
    <w:rsid w:val="006707E7"/>
    <w:rsid w:val="00670D41"/>
    <w:rsid w:val="00670EB2"/>
    <w:rsid w:val="00671292"/>
    <w:rsid w:val="006730CD"/>
    <w:rsid w:val="00673E50"/>
    <w:rsid w:val="00675257"/>
    <w:rsid w:val="006757B8"/>
    <w:rsid w:val="00676470"/>
    <w:rsid w:val="00676944"/>
    <w:rsid w:val="00676BE2"/>
    <w:rsid w:val="00677F5A"/>
    <w:rsid w:val="00680447"/>
    <w:rsid w:val="00680EF3"/>
    <w:rsid w:val="00682023"/>
    <w:rsid w:val="00682610"/>
    <w:rsid w:val="006826E1"/>
    <w:rsid w:val="0068345E"/>
    <w:rsid w:val="00683580"/>
    <w:rsid w:val="00684C8A"/>
    <w:rsid w:val="00686978"/>
    <w:rsid w:val="00690920"/>
    <w:rsid w:val="00690BC7"/>
    <w:rsid w:val="00691A00"/>
    <w:rsid w:val="00692553"/>
    <w:rsid w:val="006929C3"/>
    <w:rsid w:val="00692DB1"/>
    <w:rsid w:val="00692E25"/>
    <w:rsid w:val="00695B53"/>
    <w:rsid w:val="00696937"/>
    <w:rsid w:val="006974DA"/>
    <w:rsid w:val="006A07EE"/>
    <w:rsid w:val="006A0E96"/>
    <w:rsid w:val="006A170E"/>
    <w:rsid w:val="006A1F2F"/>
    <w:rsid w:val="006A22BD"/>
    <w:rsid w:val="006A3975"/>
    <w:rsid w:val="006A3D02"/>
    <w:rsid w:val="006A4C9E"/>
    <w:rsid w:val="006A51AB"/>
    <w:rsid w:val="006A7027"/>
    <w:rsid w:val="006A7050"/>
    <w:rsid w:val="006A763F"/>
    <w:rsid w:val="006B0194"/>
    <w:rsid w:val="006B0B1E"/>
    <w:rsid w:val="006B1485"/>
    <w:rsid w:val="006B1F21"/>
    <w:rsid w:val="006B2F50"/>
    <w:rsid w:val="006B3145"/>
    <w:rsid w:val="006B3154"/>
    <w:rsid w:val="006B4A08"/>
    <w:rsid w:val="006B5300"/>
    <w:rsid w:val="006B589E"/>
    <w:rsid w:val="006B6C33"/>
    <w:rsid w:val="006B6C62"/>
    <w:rsid w:val="006B6DD2"/>
    <w:rsid w:val="006B7319"/>
    <w:rsid w:val="006B748B"/>
    <w:rsid w:val="006B74BF"/>
    <w:rsid w:val="006B752C"/>
    <w:rsid w:val="006C1B4B"/>
    <w:rsid w:val="006C1DA6"/>
    <w:rsid w:val="006C1EB9"/>
    <w:rsid w:val="006C21A6"/>
    <w:rsid w:val="006C2985"/>
    <w:rsid w:val="006C2D8C"/>
    <w:rsid w:val="006C4700"/>
    <w:rsid w:val="006C7D82"/>
    <w:rsid w:val="006D04C2"/>
    <w:rsid w:val="006D0D6E"/>
    <w:rsid w:val="006D14A3"/>
    <w:rsid w:val="006D2548"/>
    <w:rsid w:val="006D2859"/>
    <w:rsid w:val="006D2E8E"/>
    <w:rsid w:val="006D2F19"/>
    <w:rsid w:val="006D3052"/>
    <w:rsid w:val="006D317E"/>
    <w:rsid w:val="006D3A37"/>
    <w:rsid w:val="006D44C5"/>
    <w:rsid w:val="006D4F10"/>
    <w:rsid w:val="006D5653"/>
    <w:rsid w:val="006D6A44"/>
    <w:rsid w:val="006D75FA"/>
    <w:rsid w:val="006D7820"/>
    <w:rsid w:val="006E0381"/>
    <w:rsid w:val="006E12A7"/>
    <w:rsid w:val="006E1771"/>
    <w:rsid w:val="006E18C8"/>
    <w:rsid w:val="006E1DAA"/>
    <w:rsid w:val="006E216B"/>
    <w:rsid w:val="006E2223"/>
    <w:rsid w:val="006E2670"/>
    <w:rsid w:val="006E27B0"/>
    <w:rsid w:val="006E372A"/>
    <w:rsid w:val="006E388E"/>
    <w:rsid w:val="006E59B4"/>
    <w:rsid w:val="006E5F98"/>
    <w:rsid w:val="006E6ABE"/>
    <w:rsid w:val="006F0325"/>
    <w:rsid w:val="006F09E5"/>
    <w:rsid w:val="006F0D83"/>
    <w:rsid w:val="006F17BC"/>
    <w:rsid w:val="006F1BEC"/>
    <w:rsid w:val="006F2D6D"/>
    <w:rsid w:val="006F2D87"/>
    <w:rsid w:val="006F2F3F"/>
    <w:rsid w:val="006F3BB9"/>
    <w:rsid w:val="006F3ED5"/>
    <w:rsid w:val="006F4187"/>
    <w:rsid w:val="006F49F4"/>
    <w:rsid w:val="006F5AE3"/>
    <w:rsid w:val="006F61DC"/>
    <w:rsid w:val="006F6ED1"/>
    <w:rsid w:val="006F7927"/>
    <w:rsid w:val="00700124"/>
    <w:rsid w:val="007001CD"/>
    <w:rsid w:val="0070069E"/>
    <w:rsid w:val="00700CD9"/>
    <w:rsid w:val="00701376"/>
    <w:rsid w:val="00701B5F"/>
    <w:rsid w:val="00702BAD"/>
    <w:rsid w:val="00702EBC"/>
    <w:rsid w:val="00703E80"/>
    <w:rsid w:val="007042CC"/>
    <w:rsid w:val="007046DF"/>
    <w:rsid w:val="007048F8"/>
    <w:rsid w:val="00704BDF"/>
    <w:rsid w:val="0070555F"/>
    <w:rsid w:val="007067C0"/>
    <w:rsid w:val="00706833"/>
    <w:rsid w:val="00706FB5"/>
    <w:rsid w:val="0070731F"/>
    <w:rsid w:val="0071194B"/>
    <w:rsid w:val="00712131"/>
    <w:rsid w:val="00712331"/>
    <w:rsid w:val="007152C5"/>
    <w:rsid w:val="00715EA1"/>
    <w:rsid w:val="00717B89"/>
    <w:rsid w:val="007200D3"/>
    <w:rsid w:val="00720430"/>
    <w:rsid w:val="007206A9"/>
    <w:rsid w:val="00721B72"/>
    <w:rsid w:val="00721D88"/>
    <w:rsid w:val="0072379E"/>
    <w:rsid w:val="007253E8"/>
    <w:rsid w:val="00725547"/>
    <w:rsid w:val="00726633"/>
    <w:rsid w:val="00726DF7"/>
    <w:rsid w:val="00726EBF"/>
    <w:rsid w:val="00730AA0"/>
    <w:rsid w:val="00730DC8"/>
    <w:rsid w:val="0073114A"/>
    <w:rsid w:val="00731F04"/>
    <w:rsid w:val="00732AD9"/>
    <w:rsid w:val="00733022"/>
    <w:rsid w:val="007351F7"/>
    <w:rsid w:val="007362AE"/>
    <w:rsid w:val="00736E25"/>
    <w:rsid w:val="00737234"/>
    <w:rsid w:val="0073747C"/>
    <w:rsid w:val="00737A56"/>
    <w:rsid w:val="007405FC"/>
    <w:rsid w:val="00740BB0"/>
    <w:rsid w:val="007424E5"/>
    <w:rsid w:val="00742C2D"/>
    <w:rsid w:val="00743691"/>
    <w:rsid w:val="00744450"/>
    <w:rsid w:val="00744D27"/>
    <w:rsid w:val="007455C0"/>
    <w:rsid w:val="00745ADB"/>
    <w:rsid w:val="0074687D"/>
    <w:rsid w:val="00746E09"/>
    <w:rsid w:val="0075002A"/>
    <w:rsid w:val="00750567"/>
    <w:rsid w:val="00750E33"/>
    <w:rsid w:val="00750F9C"/>
    <w:rsid w:val="007515BD"/>
    <w:rsid w:val="007515D1"/>
    <w:rsid w:val="007518D0"/>
    <w:rsid w:val="00751EAF"/>
    <w:rsid w:val="00751F44"/>
    <w:rsid w:val="0075221C"/>
    <w:rsid w:val="00753832"/>
    <w:rsid w:val="0075396E"/>
    <w:rsid w:val="00753C8A"/>
    <w:rsid w:val="007542CD"/>
    <w:rsid w:val="0075430C"/>
    <w:rsid w:val="00754E41"/>
    <w:rsid w:val="00755CB5"/>
    <w:rsid w:val="00756234"/>
    <w:rsid w:val="007567A0"/>
    <w:rsid w:val="0075719A"/>
    <w:rsid w:val="007608CF"/>
    <w:rsid w:val="007609E5"/>
    <w:rsid w:val="00761428"/>
    <w:rsid w:val="0076146F"/>
    <w:rsid w:val="00761C3E"/>
    <w:rsid w:val="00762D0F"/>
    <w:rsid w:val="00763554"/>
    <w:rsid w:val="00763E2A"/>
    <w:rsid w:val="007644D5"/>
    <w:rsid w:val="00764E62"/>
    <w:rsid w:val="0076520C"/>
    <w:rsid w:val="00765224"/>
    <w:rsid w:val="00765FB6"/>
    <w:rsid w:val="00767F0B"/>
    <w:rsid w:val="007707D2"/>
    <w:rsid w:val="007715C1"/>
    <w:rsid w:val="00773158"/>
    <w:rsid w:val="00773880"/>
    <w:rsid w:val="00773D85"/>
    <w:rsid w:val="00774758"/>
    <w:rsid w:val="00774DEE"/>
    <w:rsid w:val="007759A1"/>
    <w:rsid w:val="00776887"/>
    <w:rsid w:val="00776BDF"/>
    <w:rsid w:val="007801FB"/>
    <w:rsid w:val="00780C44"/>
    <w:rsid w:val="00781558"/>
    <w:rsid w:val="00783AA0"/>
    <w:rsid w:val="00783DBE"/>
    <w:rsid w:val="00784B57"/>
    <w:rsid w:val="00786848"/>
    <w:rsid w:val="00786CE9"/>
    <w:rsid w:val="0078723C"/>
    <w:rsid w:val="00787611"/>
    <w:rsid w:val="00787C2A"/>
    <w:rsid w:val="00790A45"/>
    <w:rsid w:val="0079129A"/>
    <w:rsid w:val="00792724"/>
    <w:rsid w:val="00792E02"/>
    <w:rsid w:val="00793966"/>
    <w:rsid w:val="00793A54"/>
    <w:rsid w:val="00795D89"/>
    <w:rsid w:val="00796149"/>
    <w:rsid w:val="00796B28"/>
    <w:rsid w:val="007975B8"/>
    <w:rsid w:val="00797650"/>
    <w:rsid w:val="007976EB"/>
    <w:rsid w:val="007A00B6"/>
    <w:rsid w:val="007A0A32"/>
    <w:rsid w:val="007A0C2D"/>
    <w:rsid w:val="007A1328"/>
    <w:rsid w:val="007A13F3"/>
    <w:rsid w:val="007A15D5"/>
    <w:rsid w:val="007A232C"/>
    <w:rsid w:val="007A2925"/>
    <w:rsid w:val="007A2F05"/>
    <w:rsid w:val="007A34CE"/>
    <w:rsid w:val="007A3611"/>
    <w:rsid w:val="007A36F2"/>
    <w:rsid w:val="007A37F7"/>
    <w:rsid w:val="007A3CF1"/>
    <w:rsid w:val="007A4669"/>
    <w:rsid w:val="007A4B79"/>
    <w:rsid w:val="007A50E5"/>
    <w:rsid w:val="007A5226"/>
    <w:rsid w:val="007A56B8"/>
    <w:rsid w:val="007A581F"/>
    <w:rsid w:val="007A5882"/>
    <w:rsid w:val="007A5B7E"/>
    <w:rsid w:val="007A5B84"/>
    <w:rsid w:val="007A70AB"/>
    <w:rsid w:val="007A7828"/>
    <w:rsid w:val="007B104C"/>
    <w:rsid w:val="007B12F7"/>
    <w:rsid w:val="007B237F"/>
    <w:rsid w:val="007B32D5"/>
    <w:rsid w:val="007B3F9D"/>
    <w:rsid w:val="007B6064"/>
    <w:rsid w:val="007B6F88"/>
    <w:rsid w:val="007B7D5B"/>
    <w:rsid w:val="007B7DC6"/>
    <w:rsid w:val="007B7DE8"/>
    <w:rsid w:val="007C03BC"/>
    <w:rsid w:val="007C0B47"/>
    <w:rsid w:val="007C2D15"/>
    <w:rsid w:val="007C2E4C"/>
    <w:rsid w:val="007C428D"/>
    <w:rsid w:val="007C53D0"/>
    <w:rsid w:val="007C54EF"/>
    <w:rsid w:val="007C5928"/>
    <w:rsid w:val="007C62CE"/>
    <w:rsid w:val="007C6CC8"/>
    <w:rsid w:val="007C7728"/>
    <w:rsid w:val="007D01C6"/>
    <w:rsid w:val="007D0285"/>
    <w:rsid w:val="007D0C97"/>
    <w:rsid w:val="007D160C"/>
    <w:rsid w:val="007D2A30"/>
    <w:rsid w:val="007D31E3"/>
    <w:rsid w:val="007D3858"/>
    <w:rsid w:val="007D3D78"/>
    <w:rsid w:val="007D3FE2"/>
    <w:rsid w:val="007D42F6"/>
    <w:rsid w:val="007D5680"/>
    <w:rsid w:val="007E0634"/>
    <w:rsid w:val="007E08D0"/>
    <w:rsid w:val="007E0D8D"/>
    <w:rsid w:val="007E1CFC"/>
    <w:rsid w:val="007E1ECC"/>
    <w:rsid w:val="007E3051"/>
    <w:rsid w:val="007E3064"/>
    <w:rsid w:val="007E398E"/>
    <w:rsid w:val="007E39BB"/>
    <w:rsid w:val="007E4EBB"/>
    <w:rsid w:val="007E5439"/>
    <w:rsid w:val="007E58C4"/>
    <w:rsid w:val="007E5C36"/>
    <w:rsid w:val="007E5E74"/>
    <w:rsid w:val="007E6776"/>
    <w:rsid w:val="007E6800"/>
    <w:rsid w:val="007E6816"/>
    <w:rsid w:val="007E71C7"/>
    <w:rsid w:val="007E7872"/>
    <w:rsid w:val="007F058A"/>
    <w:rsid w:val="007F0748"/>
    <w:rsid w:val="007F134C"/>
    <w:rsid w:val="007F1EAF"/>
    <w:rsid w:val="007F3285"/>
    <w:rsid w:val="007F3647"/>
    <w:rsid w:val="007F3E47"/>
    <w:rsid w:val="007F48AE"/>
    <w:rsid w:val="007F5783"/>
    <w:rsid w:val="007F5BF7"/>
    <w:rsid w:val="007F6A63"/>
    <w:rsid w:val="007F6B28"/>
    <w:rsid w:val="007F7084"/>
    <w:rsid w:val="007F7840"/>
    <w:rsid w:val="008001EA"/>
    <w:rsid w:val="00800216"/>
    <w:rsid w:val="00800DC2"/>
    <w:rsid w:val="008012ED"/>
    <w:rsid w:val="008018C6"/>
    <w:rsid w:val="0080279A"/>
    <w:rsid w:val="008036D2"/>
    <w:rsid w:val="00804050"/>
    <w:rsid w:val="008048DF"/>
    <w:rsid w:val="008048E5"/>
    <w:rsid w:val="00805B5F"/>
    <w:rsid w:val="00805BC3"/>
    <w:rsid w:val="00806399"/>
    <w:rsid w:val="00806EE3"/>
    <w:rsid w:val="00810177"/>
    <w:rsid w:val="00810AC8"/>
    <w:rsid w:val="00811233"/>
    <w:rsid w:val="00811656"/>
    <w:rsid w:val="008121A6"/>
    <w:rsid w:val="00812A55"/>
    <w:rsid w:val="00813023"/>
    <w:rsid w:val="0081372F"/>
    <w:rsid w:val="008149E4"/>
    <w:rsid w:val="00814BE8"/>
    <w:rsid w:val="00814D0D"/>
    <w:rsid w:val="008152CC"/>
    <w:rsid w:val="00815591"/>
    <w:rsid w:val="0081675A"/>
    <w:rsid w:val="00816C70"/>
    <w:rsid w:val="008178AA"/>
    <w:rsid w:val="00817D26"/>
    <w:rsid w:val="00821FE5"/>
    <w:rsid w:val="00822487"/>
    <w:rsid w:val="00822EA7"/>
    <w:rsid w:val="008237A2"/>
    <w:rsid w:val="00824908"/>
    <w:rsid w:val="00824C7B"/>
    <w:rsid w:val="008253FC"/>
    <w:rsid w:val="0082555D"/>
    <w:rsid w:val="00825B72"/>
    <w:rsid w:val="00825F02"/>
    <w:rsid w:val="00825FA7"/>
    <w:rsid w:val="008263AD"/>
    <w:rsid w:val="008314BD"/>
    <w:rsid w:val="00832329"/>
    <w:rsid w:val="00833CC8"/>
    <w:rsid w:val="00835570"/>
    <w:rsid w:val="0083566C"/>
    <w:rsid w:val="00835BB3"/>
    <w:rsid w:val="00836B91"/>
    <w:rsid w:val="00836C0C"/>
    <w:rsid w:val="00840851"/>
    <w:rsid w:val="0084132B"/>
    <w:rsid w:val="008416E2"/>
    <w:rsid w:val="00841C9F"/>
    <w:rsid w:val="00841D17"/>
    <w:rsid w:val="00841D47"/>
    <w:rsid w:val="008427C3"/>
    <w:rsid w:val="00842EDB"/>
    <w:rsid w:val="00843E44"/>
    <w:rsid w:val="00846838"/>
    <w:rsid w:val="00847A58"/>
    <w:rsid w:val="00851B0D"/>
    <w:rsid w:val="008526FC"/>
    <w:rsid w:val="00852B6D"/>
    <w:rsid w:val="00853538"/>
    <w:rsid w:val="0085590F"/>
    <w:rsid w:val="00856B60"/>
    <w:rsid w:val="0086082A"/>
    <w:rsid w:val="00860A67"/>
    <w:rsid w:val="00861027"/>
    <w:rsid w:val="008619BF"/>
    <w:rsid w:val="00861F5C"/>
    <w:rsid w:val="00862242"/>
    <w:rsid w:val="0086307C"/>
    <w:rsid w:val="00863247"/>
    <w:rsid w:val="00863A2B"/>
    <w:rsid w:val="00863D20"/>
    <w:rsid w:val="008653A9"/>
    <w:rsid w:val="00866324"/>
    <w:rsid w:val="00866785"/>
    <w:rsid w:val="00866CC3"/>
    <w:rsid w:val="00867A2A"/>
    <w:rsid w:val="008725B1"/>
    <w:rsid w:val="00873B4E"/>
    <w:rsid w:val="00874438"/>
    <w:rsid w:val="00874654"/>
    <w:rsid w:val="00874A22"/>
    <w:rsid w:val="00875497"/>
    <w:rsid w:val="00877927"/>
    <w:rsid w:val="008806BD"/>
    <w:rsid w:val="00880EBC"/>
    <w:rsid w:val="00881728"/>
    <w:rsid w:val="00882145"/>
    <w:rsid w:val="008829EA"/>
    <w:rsid w:val="00882D30"/>
    <w:rsid w:val="0088430A"/>
    <w:rsid w:val="00884DC8"/>
    <w:rsid w:val="00884EC1"/>
    <w:rsid w:val="00885924"/>
    <w:rsid w:val="00885EC2"/>
    <w:rsid w:val="0088615B"/>
    <w:rsid w:val="00886402"/>
    <w:rsid w:val="00886430"/>
    <w:rsid w:val="008866B5"/>
    <w:rsid w:val="00890590"/>
    <w:rsid w:val="008907F1"/>
    <w:rsid w:val="00890D47"/>
    <w:rsid w:val="00890EC1"/>
    <w:rsid w:val="008916D0"/>
    <w:rsid w:val="00892D97"/>
    <w:rsid w:val="00893B23"/>
    <w:rsid w:val="00894BA0"/>
    <w:rsid w:val="00895027"/>
    <w:rsid w:val="00896771"/>
    <w:rsid w:val="00896E4A"/>
    <w:rsid w:val="00897020"/>
    <w:rsid w:val="00897241"/>
    <w:rsid w:val="00897978"/>
    <w:rsid w:val="008A0018"/>
    <w:rsid w:val="008A0451"/>
    <w:rsid w:val="008A0824"/>
    <w:rsid w:val="008A0BCB"/>
    <w:rsid w:val="008A14F5"/>
    <w:rsid w:val="008A1F9F"/>
    <w:rsid w:val="008A2520"/>
    <w:rsid w:val="008A2A30"/>
    <w:rsid w:val="008A2F16"/>
    <w:rsid w:val="008A3D3F"/>
    <w:rsid w:val="008A4B24"/>
    <w:rsid w:val="008A521D"/>
    <w:rsid w:val="008A6CBB"/>
    <w:rsid w:val="008A73E1"/>
    <w:rsid w:val="008B017C"/>
    <w:rsid w:val="008B081E"/>
    <w:rsid w:val="008B0EC1"/>
    <w:rsid w:val="008B2590"/>
    <w:rsid w:val="008B289A"/>
    <w:rsid w:val="008B29A4"/>
    <w:rsid w:val="008B2F2C"/>
    <w:rsid w:val="008B6F63"/>
    <w:rsid w:val="008C0AB7"/>
    <w:rsid w:val="008C15BA"/>
    <w:rsid w:val="008C1AB6"/>
    <w:rsid w:val="008C1B0D"/>
    <w:rsid w:val="008C2502"/>
    <w:rsid w:val="008C2BC9"/>
    <w:rsid w:val="008C2F37"/>
    <w:rsid w:val="008C3E9E"/>
    <w:rsid w:val="008C42BD"/>
    <w:rsid w:val="008C484A"/>
    <w:rsid w:val="008C4BC6"/>
    <w:rsid w:val="008C4EC4"/>
    <w:rsid w:val="008C5FF3"/>
    <w:rsid w:val="008C6373"/>
    <w:rsid w:val="008C653A"/>
    <w:rsid w:val="008C7C03"/>
    <w:rsid w:val="008C7C7A"/>
    <w:rsid w:val="008C7CF4"/>
    <w:rsid w:val="008D07EC"/>
    <w:rsid w:val="008D081E"/>
    <w:rsid w:val="008D27A0"/>
    <w:rsid w:val="008D3E81"/>
    <w:rsid w:val="008D4611"/>
    <w:rsid w:val="008D5352"/>
    <w:rsid w:val="008D5E5E"/>
    <w:rsid w:val="008D729B"/>
    <w:rsid w:val="008D7BA5"/>
    <w:rsid w:val="008D7EC0"/>
    <w:rsid w:val="008E17BC"/>
    <w:rsid w:val="008E270F"/>
    <w:rsid w:val="008E3510"/>
    <w:rsid w:val="008E3EAD"/>
    <w:rsid w:val="008E4D2D"/>
    <w:rsid w:val="008E592C"/>
    <w:rsid w:val="008E65FF"/>
    <w:rsid w:val="008F0501"/>
    <w:rsid w:val="008F0FBC"/>
    <w:rsid w:val="008F2710"/>
    <w:rsid w:val="008F3A4E"/>
    <w:rsid w:val="008F5144"/>
    <w:rsid w:val="008F6254"/>
    <w:rsid w:val="008F6CFD"/>
    <w:rsid w:val="008F6E65"/>
    <w:rsid w:val="008F730D"/>
    <w:rsid w:val="008F7411"/>
    <w:rsid w:val="008F7DB9"/>
    <w:rsid w:val="008F7E2E"/>
    <w:rsid w:val="00900065"/>
    <w:rsid w:val="00900DF9"/>
    <w:rsid w:val="009011CA"/>
    <w:rsid w:val="009011E6"/>
    <w:rsid w:val="00901D14"/>
    <w:rsid w:val="00902AB5"/>
    <w:rsid w:val="0090329D"/>
    <w:rsid w:val="00903F4E"/>
    <w:rsid w:val="00904020"/>
    <w:rsid w:val="00904569"/>
    <w:rsid w:val="009045F7"/>
    <w:rsid w:val="009048FD"/>
    <w:rsid w:val="00905D86"/>
    <w:rsid w:val="00905FA0"/>
    <w:rsid w:val="00906AE0"/>
    <w:rsid w:val="009072D1"/>
    <w:rsid w:val="00907E28"/>
    <w:rsid w:val="00910066"/>
    <w:rsid w:val="00910165"/>
    <w:rsid w:val="0091229D"/>
    <w:rsid w:val="0091359E"/>
    <w:rsid w:val="00914149"/>
    <w:rsid w:val="009146B4"/>
    <w:rsid w:val="00914881"/>
    <w:rsid w:val="00915912"/>
    <w:rsid w:val="00916217"/>
    <w:rsid w:val="009166F0"/>
    <w:rsid w:val="00916E83"/>
    <w:rsid w:val="009171A9"/>
    <w:rsid w:val="009241FF"/>
    <w:rsid w:val="0092459B"/>
    <w:rsid w:val="009251F7"/>
    <w:rsid w:val="009260D2"/>
    <w:rsid w:val="00926F4D"/>
    <w:rsid w:val="0092719A"/>
    <w:rsid w:val="0092731E"/>
    <w:rsid w:val="009278A2"/>
    <w:rsid w:val="00927C9D"/>
    <w:rsid w:val="009303CF"/>
    <w:rsid w:val="009308A5"/>
    <w:rsid w:val="00930EEC"/>
    <w:rsid w:val="00931339"/>
    <w:rsid w:val="00932D4F"/>
    <w:rsid w:val="0093357F"/>
    <w:rsid w:val="00933791"/>
    <w:rsid w:val="00933FF8"/>
    <w:rsid w:val="00934800"/>
    <w:rsid w:val="00935A84"/>
    <w:rsid w:val="00935AD6"/>
    <w:rsid w:val="00935CFF"/>
    <w:rsid w:val="00936652"/>
    <w:rsid w:val="00936BB4"/>
    <w:rsid w:val="00940BCB"/>
    <w:rsid w:val="009428EF"/>
    <w:rsid w:val="00942FBA"/>
    <w:rsid w:val="00943367"/>
    <w:rsid w:val="0094365C"/>
    <w:rsid w:val="00945225"/>
    <w:rsid w:val="00945432"/>
    <w:rsid w:val="009455CA"/>
    <w:rsid w:val="00945C54"/>
    <w:rsid w:val="00945C70"/>
    <w:rsid w:val="0094642F"/>
    <w:rsid w:val="00946897"/>
    <w:rsid w:val="00947876"/>
    <w:rsid w:val="00947C4D"/>
    <w:rsid w:val="009509DC"/>
    <w:rsid w:val="00950D12"/>
    <w:rsid w:val="0095164A"/>
    <w:rsid w:val="00951F76"/>
    <w:rsid w:val="009520BD"/>
    <w:rsid w:val="0095273A"/>
    <w:rsid w:val="009528A4"/>
    <w:rsid w:val="00952FFA"/>
    <w:rsid w:val="009532E7"/>
    <w:rsid w:val="00953946"/>
    <w:rsid w:val="0095400F"/>
    <w:rsid w:val="00955A36"/>
    <w:rsid w:val="00955B5A"/>
    <w:rsid w:val="00955D68"/>
    <w:rsid w:val="00956155"/>
    <w:rsid w:val="00956400"/>
    <w:rsid w:val="0095654E"/>
    <w:rsid w:val="009569EB"/>
    <w:rsid w:val="00956B36"/>
    <w:rsid w:val="009576E3"/>
    <w:rsid w:val="009604E8"/>
    <w:rsid w:val="00960601"/>
    <w:rsid w:val="00960BB1"/>
    <w:rsid w:val="0096302C"/>
    <w:rsid w:val="00964D8A"/>
    <w:rsid w:val="0096546E"/>
    <w:rsid w:val="00965D4C"/>
    <w:rsid w:val="00966115"/>
    <w:rsid w:val="00966388"/>
    <w:rsid w:val="0096658A"/>
    <w:rsid w:val="00967199"/>
    <w:rsid w:val="009702B3"/>
    <w:rsid w:val="009703DE"/>
    <w:rsid w:val="00970C44"/>
    <w:rsid w:val="00970D77"/>
    <w:rsid w:val="00971599"/>
    <w:rsid w:val="009721E7"/>
    <w:rsid w:val="00972C3D"/>
    <w:rsid w:val="00972D95"/>
    <w:rsid w:val="0097329C"/>
    <w:rsid w:val="00973550"/>
    <w:rsid w:val="0097355C"/>
    <w:rsid w:val="00973AFC"/>
    <w:rsid w:val="009741F9"/>
    <w:rsid w:val="009743DF"/>
    <w:rsid w:val="00974A91"/>
    <w:rsid w:val="00975057"/>
    <w:rsid w:val="009754E6"/>
    <w:rsid w:val="00975AB5"/>
    <w:rsid w:val="0097657C"/>
    <w:rsid w:val="009771C5"/>
    <w:rsid w:val="00981619"/>
    <w:rsid w:val="00981DF5"/>
    <w:rsid w:val="00981FA4"/>
    <w:rsid w:val="00982306"/>
    <w:rsid w:val="0098232A"/>
    <w:rsid w:val="00982839"/>
    <w:rsid w:val="00982D07"/>
    <w:rsid w:val="009842EF"/>
    <w:rsid w:val="00985089"/>
    <w:rsid w:val="00985BA8"/>
    <w:rsid w:val="0098665A"/>
    <w:rsid w:val="0098717A"/>
    <w:rsid w:val="00987454"/>
    <w:rsid w:val="00990A83"/>
    <w:rsid w:val="00990C70"/>
    <w:rsid w:val="009911E6"/>
    <w:rsid w:val="00991507"/>
    <w:rsid w:val="00991818"/>
    <w:rsid w:val="00992015"/>
    <w:rsid w:val="009925E2"/>
    <w:rsid w:val="00993883"/>
    <w:rsid w:val="00993DCC"/>
    <w:rsid w:val="009958C1"/>
    <w:rsid w:val="009959BA"/>
    <w:rsid w:val="0099730E"/>
    <w:rsid w:val="00997BCB"/>
    <w:rsid w:val="00997FC8"/>
    <w:rsid w:val="009A0103"/>
    <w:rsid w:val="009A0BA8"/>
    <w:rsid w:val="009A0CA5"/>
    <w:rsid w:val="009A2415"/>
    <w:rsid w:val="009A29FA"/>
    <w:rsid w:val="009A3AFE"/>
    <w:rsid w:val="009A4069"/>
    <w:rsid w:val="009A4199"/>
    <w:rsid w:val="009A419F"/>
    <w:rsid w:val="009A53A9"/>
    <w:rsid w:val="009A5975"/>
    <w:rsid w:val="009A6164"/>
    <w:rsid w:val="009A6404"/>
    <w:rsid w:val="009A688E"/>
    <w:rsid w:val="009A7131"/>
    <w:rsid w:val="009A7446"/>
    <w:rsid w:val="009A7DCE"/>
    <w:rsid w:val="009B0748"/>
    <w:rsid w:val="009B0E86"/>
    <w:rsid w:val="009B11A2"/>
    <w:rsid w:val="009B1402"/>
    <w:rsid w:val="009B2FC8"/>
    <w:rsid w:val="009B32A0"/>
    <w:rsid w:val="009B51EA"/>
    <w:rsid w:val="009B6595"/>
    <w:rsid w:val="009C1734"/>
    <w:rsid w:val="009C27F2"/>
    <w:rsid w:val="009C2B70"/>
    <w:rsid w:val="009C3294"/>
    <w:rsid w:val="009C36BE"/>
    <w:rsid w:val="009C480C"/>
    <w:rsid w:val="009C61CD"/>
    <w:rsid w:val="009C6E53"/>
    <w:rsid w:val="009C71F4"/>
    <w:rsid w:val="009C74BD"/>
    <w:rsid w:val="009C7867"/>
    <w:rsid w:val="009C7F73"/>
    <w:rsid w:val="009D1DBE"/>
    <w:rsid w:val="009D24E3"/>
    <w:rsid w:val="009D2EB5"/>
    <w:rsid w:val="009D31CA"/>
    <w:rsid w:val="009D3ED7"/>
    <w:rsid w:val="009D4D47"/>
    <w:rsid w:val="009D594F"/>
    <w:rsid w:val="009D5A2D"/>
    <w:rsid w:val="009D7279"/>
    <w:rsid w:val="009E3A0B"/>
    <w:rsid w:val="009E3B09"/>
    <w:rsid w:val="009E518D"/>
    <w:rsid w:val="009E5C81"/>
    <w:rsid w:val="009E6511"/>
    <w:rsid w:val="009E69FE"/>
    <w:rsid w:val="009E73B4"/>
    <w:rsid w:val="009E73EB"/>
    <w:rsid w:val="009F0831"/>
    <w:rsid w:val="009F123F"/>
    <w:rsid w:val="009F12BE"/>
    <w:rsid w:val="009F1441"/>
    <w:rsid w:val="009F18A1"/>
    <w:rsid w:val="009F3E31"/>
    <w:rsid w:val="009F4C10"/>
    <w:rsid w:val="009F70AE"/>
    <w:rsid w:val="009F721E"/>
    <w:rsid w:val="009F75F8"/>
    <w:rsid w:val="009F79E2"/>
    <w:rsid w:val="009F7BC4"/>
    <w:rsid w:val="00A00284"/>
    <w:rsid w:val="00A00922"/>
    <w:rsid w:val="00A00965"/>
    <w:rsid w:val="00A0117A"/>
    <w:rsid w:val="00A01C97"/>
    <w:rsid w:val="00A02FF0"/>
    <w:rsid w:val="00A0302A"/>
    <w:rsid w:val="00A0339E"/>
    <w:rsid w:val="00A05EFB"/>
    <w:rsid w:val="00A06ACF"/>
    <w:rsid w:val="00A106D5"/>
    <w:rsid w:val="00A11097"/>
    <w:rsid w:val="00A11AC6"/>
    <w:rsid w:val="00A1227E"/>
    <w:rsid w:val="00A1232E"/>
    <w:rsid w:val="00A13270"/>
    <w:rsid w:val="00A1336C"/>
    <w:rsid w:val="00A1381D"/>
    <w:rsid w:val="00A147D0"/>
    <w:rsid w:val="00A147E5"/>
    <w:rsid w:val="00A1643F"/>
    <w:rsid w:val="00A16679"/>
    <w:rsid w:val="00A16B11"/>
    <w:rsid w:val="00A172E9"/>
    <w:rsid w:val="00A17907"/>
    <w:rsid w:val="00A17BC8"/>
    <w:rsid w:val="00A17C5E"/>
    <w:rsid w:val="00A17E4D"/>
    <w:rsid w:val="00A2051D"/>
    <w:rsid w:val="00A20720"/>
    <w:rsid w:val="00A20ACA"/>
    <w:rsid w:val="00A20DF6"/>
    <w:rsid w:val="00A21134"/>
    <w:rsid w:val="00A21A2B"/>
    <w:rsid w:val="00A223CE"/>
    <w:rsid w:val="00A22A1A"/>
    <w:rsid w:val="00A23261"/>
    <w:rsid w:val="00A23609"/>
    <w:rsid w:val="00A242F3"/>
    <w:rsid w:val="00A2463B"/>
    <w:rsid w:val="00A269AD"/>
    <w:rsid w:val="00A26EAE"/>
    <w:rsid w:val="00A275FC"/>
    <w:rsid w:val="00A27992"/>
    <w:rsid w:val="00A27B5A"/>
    <w:rsid w:val="00A30289"/>
    <w:rsid w:val="00A313DA"/>
    <w:rsid w:val="00A32670"/>
    <w:rsid w:val="00A326ED"/>
    <w:rsid w:val="00A32FA8"/>
    <w:rsid w:val="00A331D8"/>
    <w:rsid w:val="00A34F6C"/>
    <w:rsid w:val="00A35372"/>
    <w:rsid w:val="00A3572F"/>
    <w:rsid w:val="00A35979"/>
    <w:rsid w:val="00A35A46"/>
    <w:rsid w:val="00A35CDF"/>
    <w:rsid w:val="00A37161"/>
    <w:rsid w:val="00A37B30"/>
    <w:rsid w:val="00A400DC"/>
    <w:rsid w:val="00A41460"/>
    <w:rsid w:val="00A4200D"/>
    <w:rsid w:val="00A422AC"/>
    <w:rsid w:val="00A425A1"/>
    <w:rsid w:val="00A427FA"/>
    <w:rsid w:val="00A43D08"/>
    <w:rsid w:val="00A442A0"/>
    <w:rsid w:val="00A4666F"/>
    <w:rsid w:val="00A47A6A"/>
    <w:rsid w:val="00A47C65"/>
    <w:rsid w:val="00A50835"/>
    <w:rsid w:val="00A51CAA"/>
    <w:rsid w:val="00A52412"/>
    <w:rsid w:val="00A52771"/>
    <w:rsid w:val="00A527FF"/>
    <w:rsid w:val="00A5413C"/>
    <w:rsid w:val="00A54509"/>
    <w:rsid w:val="00A546D7"/>
    <w:rsid w:val="00A560BD"/>
    <w:rsid w:val="00A56B79"/>
    <w:rsid w:val="00A56FDC"/>
    <w:rsid w:val="00A60144"/>
    <w:rsid w:val="00A60A9D"/>
    <w:rsid w:val="00A612DB"/>
    <w:rsid w:val="00A61D37"/>
    <w:rsid w:val="00A61D61"/>
    <w:rsid w:val="00A630DD"/>
    <w:rsid w:val="00A640ED"/>
    <w:rsid w:val="00A64196"/>
    <w:rsid w:val="00A64874"/>
    <w:rsid w:val="00A664EE"/>
    <w:rsid w:val="00A6652C"/>
    <w:rsid w:val="00A667A4"/>
    <w:rsid w:val="00A70BC9"/>
    <w:rsid w:val="00A7172A"/>
    <w:rsid w:val="00A720FB"/>
    <w:rsid w:val="00A723EA"/>
    <w:rsid w:val="00A724F3"/>
    <w:rsid w:val="00A73FE0"/>
    <w:rsid w:val="00A7441B"/>
    <w:rsid w:val="00A76794"/>
    <w:rsid w:val="00A77542"/>
    <w:rsid w:val="00A778E8"/>
    <w:rsid w:val="00A77C56"/>
    <w:rsid w:val="00A80926"/>
    <w:rsid w:val="00A81447"/>
    <w:rsid w:val="00A827F5"/>
    <w:rsid w:val="00A8288F"/>
    <w:rsid w:val="00A83042"/>
    <w:rsid w:val="00A84539"/>
    <w:rsid w:val="00A84C7E"/>
    <w:rsid w:val="00A8527A"/>
    <w:rsid w:val="00A85BB1"/>
    <w:rsid w:val="00A85D14"/>
    <w:rsid w:val="00A86CD7"/>
    <w:rsid w:val="00A8763D"/>
    <w:rsid w:val="00A87F4E"/>
    <w:rsid w:val="00A9034A"/>
    <w:rsid w:val="00A908B6"/>
    <w:rsid w:val="00A908D2"/>
    <w:rsid w:val="00A90ADF"/>
    <w:rsid w:val="00A911A9"/>
    <w:rsid w:val="00A939E7"/>
    <w:rsid w:val="00A93C32"/>
    <w:rsid w:val="00A95D8E"/>
    <w:rsid w:val="00A96D89"/>
    <w:rsid w:val="00A9767D"/>
    <w:rsid w:val="00A97745"/>
    <w:rsid w:val="00AA0A06"/>
    <w:rsid w:val="00AA115B"/>
    <w:rsid w:val="00AA14C3"/>
    <w:rsid w:val="00AA27DC"/>
    <w:rsid w:val="00AA3486"/>
    <w:rsid w:val="00AA402A"/>
    <w:rsid w:val="00AA4141"/>
    <w:rsid w:val="00AA54E5"/>
    <w:rsid w:val="00AA5AAC"/>
    <w:rsid w:val="00AA6080"/>
    <w:rsid w:val="00AA6DC1"/>
    <w:rsid w:val="00AA72DD"/>
    <w:rsid w:val="00AA7DBF"/>
    <w:rsid w:val="00AB0BDC"/>
    <w:rsid w:val="00AB1024"/>
    <w:rsid w:val="00AB15E6"/>
    <w:rsid w:val="00AB1908"/>
    <w:rsid w:val="00AB28D0"/>
    <w:rsid w:val="00AB48CF"/>
    <w:rsid w:val="00AB4A7C"/>
    <w:rsid w:val="00AB4ABA"/>
    <w:rsid w:val="00AB4B82"/>
    <w:rsid w:val="00AB61CD"/>
    <w:rsid w:val="00AB768F"/>
    <w:rsid w:val="00AC07F5"/>
    <w:rsid w:val="00AC0F3A"/>
    <w:rsid w:val="00AC172E"/>
    <w:rsid w:val="00AC203F"/>
    <w:rsid w:val="00AC2876"/>
    <w:rsid w:val="00AC33E6"/>
    <w:rsid w:val="00AC3FDF"/>
    <w:rsid w:val="00AC49ED"/>
    <w:rsid w:val="00AC4E7B"/>
    <w:rsid w:val="00AC4FDC"/>
    <w:rsid w:val="00AC54DB"/>
    <w:rsid w:val="00AC5840"/>
    <w:rsid w:val="00AC66E6"/>
    <w:rsid w:val="00AC71EB"/>
    <w:rsid w:val="00AC7CBC"/>
    <w:rsid w:val="00AD03DB"/>
    <w:rsid w:val="00AD0E91"/>
    <w:rsid w:val="00AD0FA6"/>
    <w:rsid w:val="00AD11C4"/>
    <w:rsid w:val="00AD167F"/>
    <w:rsid w:val="00AD30E2"/>
    <w:rsid w:val="00AD30EB"/>
    <w:rsid w:val="00AD396E"/>
    <w:rsid w:val="00AD41D8"/>
    <w:rsid w:val="00AD4232"/>
    <w:rsid w:val="00AD4700"/>
    <w:rsid w:val="00AD700E"/>
    <w:rsid w:val="00AD7051"/>
    <w:rsid w:val="00AE087D"/>
    <w:rsid w:val="00AE09CD"/>
    <w:rsid w:val="00AE0CFF"/>
    <w:rsid w:val="00AE3706"/>
    <w:rsid w:val="00AE4047"/>
    <w:rsid w:val="00AE415C"/>
    <w:rsid w:val="00AE4265"/>
    <w:rsid w:val="00AE481F"/>
    <w:rsid w:val="00AE4909"/>
    <w:rsid w:val="00AE4994"/>
    <w:rsid w:val="00AE576B"/>
    <w:rsid w:val="00AE5CD7"/>
    <w:rsid w:val="00AE65A6"/>
    <w:rsid w:val="00AF0A30"/>
    <w:rsid w:val="00AF0EA2"/>
    <w:rsid w:val="00AF11BB"/>
    <w:rsid w:val="00AF1608"/>
    <w:rsid w:val="00AF1901"/>
    <w:rsid w:val="00AF1BE4"/>
    <w:rsid w:val="00AF1CB6"/>
    <w:rsid w:val="00AF28EC"/>
    <w:rsid w:val="00AF32BB"/>
    <w:rsid w:val="00AF338A"/>
    <w:rsid w:val="00AF3766"/>
    <w:rsid w:val="00AF4752"/>
    <w:rsid w:val="00AF4788"/>
    <w:rsid w:val="00AF4832"/>
    <w:rsid w:val="00AF56FA"/>
    <w:rsid w:val="00AF5B73"/>
    <w:rsid w:val="00AF6681"/>
    <w:rsid w:val="00AF7463"/>
    <w:rsid w:val="00B004F6"/>
    <w:rsid w:val="00B008F1"/>
    <w:rsid w:val="00B0139F"/>
    <w:rsid w:val="00B018EB"/>
    <w:rsid w:val="00B028B8"/>
    <w:rsid w:val="00B03062"/>
    <w:rsid w:val="00B03BD0"/>
    <w:rsid w:val="00B054FA"/>
    <w:rsid w:val="00B05F7B"/>
    <w:rsid w:val="00B0626A"/>
    <w:rsid w:val="00B066A4"/>
    <w:rsid w:val="00B06E4A"/>
    <w:rsid w:val="00B0701F"/>
    <w:rsid w:val="00B072C5"/>
    <w:rsid w:val="00B07CE6"/>
    <w:rsid w:val="00B07FB0"/>
    <w:rsid w:val="00B104C1"/>
    <w:rsid w:val="00B109E0"/>
    <w:rsid w:val="00B1170A"/>
    <w:rsid w:val="00B11BD3"/>
    <w:rsid w:val="00B11EB2"/>
    <w:rsid w:val="00B12562"/>
    <w:rsid w:val="00B12EBC"/>
    <w:rsid w:val="00B14939"/>
    <w:rsid w:val="00B14A15"/>
    <w:rsid w:val="00B1553D"/>
    <w:rsid w:val="00B15FAC"/>
    <w:rsid w:val="00B17EFB"/>
    <w:rsid w:val="00B20397"/>
    <w:rsid w:val="00B20F29"/>
    <w:rsid w:val="00B210A4"/>
    <w:rsid w:val="00B21200"/>
    <w:rsid w:val="00B219EA"/>
    <w:rsid w:val="00B21F98"/>
    <w:rsid w:val="00B22C8B"/>
    <w:rsid w:val="00B23682"/>
    <w:rsid w:val="00B245FF"/>
    <w:rsid w:val="00B24A70"/>
    <w:rsid w:val="00B25A27"/>
    <w:rsid w:val="00B25B24"/>
    <w:rsid w:val="00B26112"/>
    <w:rsid w:val="00B2714B"/>
    <w:rsid w:val="00B27CD8"/>
    <w:rsid w:val="00B27E30"/>
    <w:rsid w:val="00B27E4F"/>
    <w:rsid w:val="00B30645"/>
    <w:rsid w:val="00B30BD3"/>
    <w:rsid w:val="00B30F73"/>
    <w:rsid w:val="00B317EE"/>
    <w:rsid w:val="00B329E9"/>
    <w:rsid w:val="00B3460F"/>
    <w:rsid w:val="00B3596C"/>
    <w:rsid w:val="00B35A91"/>
    <w:rsid w:val="00B36F4B"/>
    <w:rsid w:val="00B376AF"/>
    <w:rsid w:val="00B37DE8"/>
    <w:rsid w:val="00B410DE"/>
    <w:rsid w:val="00B43877"/>
    <w:rsid w:val="00B45277"/>
    <w:rsid w:val="00B465FB"/>
    <w:rsid w:val="00B46A54"/>
    <w:rsid w:val="00B470B4"/>
    <w:rsid w:val="00B50827"/>
    <w:rsid w:val="00B50D34"/>
    <w:rsid w:val="00B52D80"/>
    <w:rsid w:val="00B52E49"/>
    <w:rsid w:val="00B532B8"/>
    <w:rsid w:val="00B54930"/>
    <w:rsid w:val="00B54A59"/>
    <w:rsid w:val="00B54C53"/>
    <w:rsid w:val="00B54EE7"/>
    <w:rsid w:val="00B550A5"/>
    <w:rsid w:val="00B5521E"/>
    <w:rsid w:val="00B552BF"/>
    <w:rsid w:val="00B55633"/>
    <w:rsid w:val="00B559BC"/>
    <w:rsid w:val="00B55B96"/>
    <w:rsid w:val="00B573F7"/>
    <w:rsid w:val="00B60976"/>
    <w:rsid w:val="00B61931"/>
    <w:rsid w:val="00B619F9"/>
    <w:rsid w:val="00B62A5A"/>
    <w:rsid w:val="00B631B4"/>
    <w:rsid w:val="00B6323B"/>
    <w:rsid w:val="00B6340B"/>
    <w:rsid w:val="00B63543"/>
    <w:rsid w:val="00B640E9"/>
    <w:rsid w:val="00B65C09"/>
    <w:rsid w:val="00B65DF3"/>
    <w:rsid w:val="00B66335"/>
    <w:rsid w:val="00B66C5D"/>
    <w:rsid w:val="00B673AE"/>
    <w:rsid w:val="00B705A7"/>
    <w:rsid w:val="00B71766"/>
    <w:rsid w:val="00B71A0E"/>
    <w:rsid w:val="00B72594"/>
    <w:rsid w:val="00B72B35"/>
    <w:rsid w:val="00B7364D"/>
    <w:rsid w:val="00B742E8"/>
    <w:rsid w:val="00B74860"/>
    <w:rsid w:val="00B74E65"/>
    <w:rsid w:val="00B74FC7"/>
    <w:rsid w:val="00B75752"/>
    <w:rsid w:val="00B760E9"/>
    <w:rsid w:val="00B804B3"/>
    <w:rsid w:val="00B81D28"/>
    <w:rsid w:val="00B81EE5"/>
    <w:rsid w:val="00B831A5"/>
    <w:rsid w:val="00B83C71"/>
    <w:rsid w:val="00B84051"/>
    <w:rsid w:val="00B84377"/>
    <w:rsid w:val="00B847CE"/>
    <w:rsid w:val="00B850C1"/>
    <w:rsid w:val="00B85489"/>
    <w:rsid w:val="00B86687"/>
    <w:rsid w:val="00B86C3A"/>
    <w:rsid w:val="00B90E5A"/>
    <w:rsid w:val="00B90F7F"/>
    <w:rsid w:val="00B91055"/>
    <w:rsid w:val="00B911FC"/>
    <w:rsid w:val="00B9164D"/>
    <w:rsid w:val="00B91F51"/>
    <w:rsid w:val="00B93ABE"/>
    <w:rsid w:val="00B93C32"/>
    <w:rsid w:val="00B944D3"/>
    <w:rsid w:val="00B958D5"/>
    <w:rsid w:val="00B95C94"/>
    <w:rsid w:val="00B96826"/>
    <w:rsid w:val="00B97C50"/>
    <w:rsid w:val="00B97C73"/>
    <w:rsid w:val="00BA18B6"/>
    <w:rsid w:val="00BA1E6E"/>
    <w:rsid w:val="00BA26F3"/>
    <w:rsid w:val="00BA3499"/>
    <w:rsid w:val="00BA373F"/>
    <w:rsid w:val="00BA4645"/>
    <w:rsid w:val="00BA4E55"/>
    <w:rsid w:val="00BA7677"/>
    <w:rsid w:val="00BA7F24"/>
    <w:rsid w:val="00BB0484"/>
    <w:rsid w:val="00BB0668"/>
    <w:rsid w:val="00BB148D"/>
    <w:rsid w:val="00BB1627"/>
    <w:rsid w:val="00BB25A4"/>
    <w:rsid w:val="00BB2860"/>
    <w:rsid w:val="00BB2C27"/>
    <w:rsid w:val="00BB2EA4"/>
    <w:rsid w:val="00BB34F1"/>
    <w:rsid w:val="00BB39B3"/>
    <w:rsid w:val="00BB3B80"/>
    <w:rsid w:val="00BB59BE"/>
    <w:rsid w:val="00BB6621"/>
    <w:rsid w:val="00BB6ADE"/>
    <w:rsid w:val="00BB791A"/>
    <w:rsid w:val="00BC03B4"/>
    <w:rsid w:val="00BC07F3"/>
    <w:rsid w:val="00BC1612"/>
    <w:rsid w:val="00BC2007"/>
    <w:rsid w:val="00BC243E"/>
    <w:rsid w:val="00BC2BC7"/>
    <w:rsid w:val="00BC2EB6"/>
    <w:rsid w:val="00BC31B1"/>
    <w:rsid w:val="00BC3527"/>
    <w:rsid w:val="00BC3CE9"/>
    <w:rsid w:val="00BC3F7D"/>
    <w:rsid w:val="00BC4169"/>
    <w:rsid w:val="00BC4EAD"/>
    <w:rsid w:val="00BC64CF"/>
    <w:rsid w:val="00BC7057"/>
    <w:rsid w:val="00BC7103"/>
    <w:rsid w:val="00BC7BB7"/>
    <w:rsid w:val="00BD0286"/>
    <w:rsid w:val="00BD052F"/>
    <w:rsid w:val="00BD0944"/>
    <w:rsid w:val="00BD095E"/>
    <w:rsid w:val="00BD0A7E"/>
    <w:rsid w:val="00BD1D0E"/>
    <w:rsid w:val="00BD1E39"/>
    <w:rsid w:val="00BD22F8"/>
    <w:rsid w:val="00BD3958"/>
    <w:rsid w:val="00BD3CD4"/>
    <w:rsid w:val="00BD3DFE"/>
    <w:rsid w:val="00BD4FC1"/>
    <w:rsid w:val="00BD55D7"/>
    <w:rsid w:val="00BD67BC"/>
    <w:rsid w:val="00BD78E3"/>
    <w:rsid w:val="00BE09D7"/>
    <w:rsid w:val="00BE0A00"/>
    <w:rsid w:val="00BE0A8C"/>
    <w:rsid w:val="00BE1FDD"/>
    <w:rsid w:val="00BE2145"/>
    <w:rsid w:val="00BE26B7"/>
    <w:rsid w:val="00BE2D7E"/>
    <w:rsid w:val="00BE3284"/>
    <w:rsid w:val="00BE51CE"/>
    <w:rsid w:val="00BE521B"/>
    <w:rsid w:val="00BE5342"/>
    <w:rsid w:val="00BE5535"/>
    <w:rsid w:val="00BE58D5"/>
    <w:rsid w:val="00BE5EFF"/>
    <w:rsid w:val="00BE6C0A"/>
    <w:rsid w:val="00BE6EA1"/>
    <w:rsid w:val="00BE76D6"/>
    <w:rsid w:val="00BF0029"/>
    <w:rsid w:val="00BF0060"/>
    <w:rsid w:val="00BF1872"/>
    <w:rsid w:val="00BF1E22"/>
    <w:rsid w:val="00BF220A"/>
    <w:rsid w:val="00BF2B6B"/>
    <w:rsid w:val="00BF31F3"/>
    <w:rsid w:val="00BF3ED5"/>
    <w:rsid w:val="00BF421C"/>
    <w:rsid w:val="00BF46AB"/>
    <w:rsid w:val="00BF4F8A"/>
    <w:rsid w:val="00BF5AA2"/>
    <w:rsid w:val="00BF78D9"/>
    <w:rsid w:val="00BF7FFA"/>
    <w:rsid w:val="00C02DB9"/>
    <w:rsid w:val="00C02FEC"/>
    <w:rsid w:val="00C03899"/>
    <w:rsid w:val="00C03B92"/>
    <w:rsid w:val="00C04037"/>
    <w:rsid w:val="00C04F8E"/>
    <w:rsid w:val="00C054D2"/>
    <w:rsid w:val="00C05F76"/>
    <w:rsid w:val="00C065AF"/>
    <w:rsid w:val="00C06C1A"/>
    <w:rsid w:val="00C07628"/>
    <w:rsid w:val="00C07B56"/>
    <w:rsid w:val="00C07D99"/>
    <w:rsid w:val="00C10772"/>
    <w:rsid w:val="00C1079D"/>
    <w:rsid w:val="00C11893"/>
    <w:rsid w:val="00C11D60"/>
    <w:rsid w:val="00C1222C"/>
    <w:rsid w:val="00C125A0"/>
    <w:rsid w:val="00C12931"/>
    <w:rsid w:val="00C12A7C"/>
    <w:rsid w:val="00C12AF7"/>
    <w:rsid w:val="00C134DC"/>
    <w:rsid w:val="00C1431E"/>
    <w:rsid w:val="00C14912"/>
    <w:rsid w:val="00C15566"/>
    <w:rsid w:val="00C155D6"/>
    <w:rsid w:val="00C15699"/>
    <w:rsid w:val="00C15F7B"/>
    <w:rsid w:val="00C1613E"/>
    <w:rsid w:val="00C1690A"/>
    <w:rsid w:val="00C171A3"/>
    <w:rsid w:val="00C200CD"/>
    <w:rsid w:val="00C20626"/>
    <w:rsid w:val="00C20AD7"/>
    <w:rsid w:val="00C20F7D"/>
    <w:rsid w:val="00C21C9E"/>
    <w:rsid w:val="00C229B5"/>
    <w:rsid w:val="00C235B5"/>
    <w:rsid w:val="00C2415B"/>
    <w:rsid w:val="00C26005"/>
    <w:rsid w:val="00C262AA"/>
    <w:rsid w:val="00C26390"/>
    <w:rsid w:val="00C26A74"/>
    <w:rsid w:val="00C26F2D"/>
    <w:rsid w:val="00C2717A"/>
    <w:rsid w:val="00C278DD"/>
    <w:rsid w:val="00C27CD1"/>
    <w:rsid w:val="00C27E0A"/>
    <w:rsid w:val="00C30E3A"/>
    <w:rsid w:val="00C32020"/>
    <w:rsid w:val="00C3213C"/>
    <w:rsid w:val="00C324AE"/>
    <w:rsid w:val="00C32CD1"/>
    <w:rsid w:val="00C33190"/>
    <w:rsid w:val="00C336AA"/>
    <w:rsid w:val="00C33E4C"/>
    <w:rsid w:val="00C34568"/>
    <w:rsid w:val="00C34CD7"/>
    <w:rsid w:val="00C34E69"/>
    <w:rsid w:val="00C362DB"/>
    <w:rsid w:val="00C37865"/>
    <w:rsid w:val="00C37A9D"/>
    <w:rsid w:val="00C408C3"/>
    <w:rsid w:val="00C40DA0"/>
    <w:rsid w:val="00C41B52"/>
    <w:rsid w:val="00C43D3E"/>
    <w:rsid w:val="00C45151"/>
    <w:rsid w:val="00C46ED3"/>
    <w:rsid w:val="00C47459"/>
    <w:rsid w:val="00C47A9B"/>
    <w:rsid w:val="00C503DC"/>
    <w:rsid w:val="00C50A17"/>
    <w:rsid w:val="00C512FF"/>
    <w:rsid w:val="00C5165A"/>
    <w:rsid w:val="00C52DFC"/>
    <w:rsid w:val="00C532CD"/>
    <w:rsid w:val="00C54D6D"/>
    <w:rsid w:val="00C553E0"/>
    <w:rsid w:val="00C55909"/>
    <w:rsid w:val="00C56765"/>
    <w:rsid w:val="00C5680B"/>
    <w:rsid w:val="00C60423"/>
    <w:rsid w:val="00C611FE"/>
    <w:rsid w:val="00C6236A"/>
    <w:rsid w:val="00C62C33"/>
    <w:rsid w:val="00C63FF9"/>
    <w:rsid w:val="00C6438D"/>
    <w:rsid w:val="00C64A01"/>
    <w:rsid w:val="00C6602D"/>
    <w:rsid w:val="00C66E7F"/>
    <w:rsid w:val="00C708D5"/>
    <w:rsid w:val="00C7140D"/>
    <w:rsid w:val="00C71EF5"/>
    <w:rsid w:val="00C72320"/>
    <w:rsid w:val="00C724D7"/>
    <w:rsid w:val="00C7371F"/>
    <w:rsid w:val="00C746EF"/>
    <w:rsid w:val="00C76E18"/>
    <w:rsid w:val="00C76E60"/>
    <w:rsid w:val="00C772DC"/>
    <w:rsid w:val="00C8079E"/>
    <w:rsid w:val="00C82E72"/>
    <w:rsid w:val="00C838D3"/>
    <w:rsid w:val="00C83BED"/>
    <w:rsid w:val="00C83CD0"/>
    <w:rsid w:val="00C84735"/>
    <w:rsid w:val="00C84CA3"/>
    <w:rsid w:val="00C86203"/>
    <w:rsid w:val="00C86FE9"/>
    <w:rsid w:val="00C87633"/>
    <w:rsid w:val="00C908E1"/>
    <w:rsid w:val="00C90B21"/>
    <w:rsid w:val="00C90F78"/>
    <w:rsid w:val="00C928FF"/>
    <w:rsid w:val="00C92F3F"/>
    <w:rsid w:val="00C93B9F"/>
    <w:rsid w:val="00C9590E"/>
    <w:rsid w:val="00C95D61"/>
    <w:rsid w:val="00C96955"/>
    <w:rsid w:val="00C96967"/>
    <w:rsid w:val="00C969A4"/>
    <w:rsid w:val="00C9771C"/>
    <w:rsid w:val="00CA1694"/>
    <w:rsid w:val="00CA1840"/>
    <w:rsid w:val="00CA1EA8"/>
    <w:rsid w:val="00CA200B"/>
    <w:rsid w:val="00CA2EAC"/>
    <w:rsid w:val="00CA37CA"/>
    <w:rsid w:val="00CA48E3"/>
    <w:rsid w:val="00CA652E"/>
    <w:rsid w:val="00CA6E99"/>
    <w:rsid w:val="00CA74EF"/>
    <w:rsid w:val="00CA7B7E"/>
    <w:rsid w:val="00CB046E"/>
    <w:rsid w:val="00CB0617"/>
    <w:rsid w:val="00CB11DB"/>
    <w:rsid w:val="00CB135A"/>
    <w:rsid w:val="00CB150F"/>
    <w:rsid w:val="00CB1FB7"/>
    <w:rsid w:val="00CB2095"/>
    <w:rsid w:val="00CB2777"/>
    <w:rsid w:val="00CB2AD7"/>
    <w:rsid w:val="00CB33FF"/>
    <w:rsid w:val="00CB3543"/>
    <w:rsid w:val="00CB43A5"/>
    <w:rsid w:val="00CB4465"/>
    <w:rsid w:val="00CB452C"/>
    <w:rsid w:val="00CB491C"/>
    <w:rsid w:val="00CB5574"/>
    <w:rsid w:val="00CB5752"/>
    <w:rsid w:val="00CB616F"/>
    <w:rsid w:val="00CB6375"/>
    <w:rsid w:val="00CB65EA"/>
    <w:rsid w:val="00CB67AA"/>
    <w:rsid w:val="00CB78BE"/>
    <w:rsid w:val="00CC0559"/>
    <w:rsid w:val="00CC0732"/>
    <w:rsid w:val="00CC26AA"/>
    <w:rsid w:val="00CC2B2C"/>
    <w:rsid w:val="00CC2C78"/>
    <w:rsid w:val="00CC34EE"/>
    <w:rsid w:val="00CC3C73"/>
    <w:rsid w:val="00CC3C8F"/>
    <w:rsid w:val="00CC3D1F"/>
    <w:rsid w:val="00CC473D"/>
    <w:rsid w:val="00CC4BE6"/>
    <w:rsid w:val="00CC5D98"/>
    <w:rsid w:val="00CC785A"/>
    <w:rsid w:val="00CC7943"/>
    <w:rsid w:val="00CD03C2"/>
    <w:rsid w:val="00CD042D"/>
    <w:rsid w:val="00CD0A2B"/>
    <w:rsid w:val="00CD0E6D"/>
    <w:rsid w:val="00CD1BA7"/>
    <w:rsid w:val="00CD30A0"/>
    <w:rsid w:val="00CD3488"/>
    <w:rsid w:val="00CD40E5"/>
    <w:rsid w:val="00CD471C"/>
    <w:rsid w:val="00CD4980"/>
    <w:rsid w:val="00CD537F"/>
    <w:rsid w:val="00CD550A"/>
    <w:rsid w:val="00CD5542"/>
    <w:rsid w:val="00CD560C"/>
    <w:rsid w:val="00CD5BEC"/>
    <w:rsid w:val="00CD73F0"/>
    <w:rsid w:val="00CE1452"/>
    <w:rsid w:val="00CE15F4"/>
    <w:rsid w:val="00CE181B"/>
    <w:rsid w:val="00CE1CFF"/>
    <w:rsid w:val="00CE3720"/>
    <w:rsid w:val="00CE40C2"/>
    <w:rsid w:val="00CE42D8"/>
    <w:rsid w:val="00CE4C12"/>
    <w:rsid w:val="00CE7943"/>
    <w:rsid w:val="00CF0DC5"/>
    <w:rsid w:val="00CF1652"/>
    <w:rsid w:val="00CF1750"/>
    <w:rsid w:val="00CF1C28"/>
    <w:rsid w:val="00CF1D17"/>
    <w:rsid w:val="00CF45C1"/>
    <w:rsid w:val="00CF45D1"/>
    <w:rsid w:val="00CF5CF1"/>
    <w:rsid w:val="00CF607E"/>
    <w:rsid w:val="00CF6405"/>
    <w:rsid w:val="00CF687F"/>
    <w:rsid w:val="00CF6CA0"/>
    <w:rsid w:val="00CF6D8A"/>
    <w:rsid w:val="00CF75B6"/>
    <w:rsid w:val="00CF7F88"/>
    <w:rsid w:val="00D008AC"/>
    <w:rsid w:val="00D01073"/>
    <w:rsid w:val="00D01C36"/>
    <w:rsid w:val="00D02856"/>
    <w:rsid w:val="00D02F44"/>
    <w:rsid w:val="00D03316"/>
    <w:rsid w:val="00D03780"/>
    <w:rsid w:val="00D0416A"/>
    <w:rsid w:val="00D04C9E"/>
    <w:rsid w:val="00D062FA"/>
    <w:rsid w:val="00D06F1F"/>
    <w:rsid w:val="00D06FAA"/>
    <w:rsid w:val="00D07077"/>
    <w:rsid w:val="00D0720A"/>
    <w:rsid w:val="00D11301"/>
    <w:rsid w:val="00D115A5"/>
    <w:rsid w:val="00D11856"/>
    <w:rsid w:val="00D11C05"/>
    <w:rsid w:val="00D11CFE"/>
    <w:rsid w:val="00D120BD"/>
    <w:rsid w:val="00D127E1"/>
    <w:rsid w:val="00D12F86"/>
    <w:rsid w:val="00D13BB2"/>
    <w:rsid w:val="00D13DF1"/>
    <w:rsid w:val="00D1449F"/>
    <w:rsid w:val="00D14505"/>
    <w:rsid w:val="00D14E70"/>
    <w:rsid w:val="00D151F6"/>
    <w:rsid w:val="00D15243"/>
    <w:rsid w:val="00D157FC"/>
    <w:rsid w:val="00D17B51"/>
    <w:rsid w:val="00D17E62"/>
    <w:rsid w:val="00D2054D"/>
    <w:rsid w:val="00D20A5A"/>
    <w:rsid w:val="00D20AAC"/>
    <w:rsid w:val="00D22FDC"/>
    <w:rsid w:val="00D243B7"/>
    <w:rsid w:val="00D24BE6"/>
    <w:rsid w:val="00D2595B"/>
    <w:rsid w:val="00D25976"/>
    <w:rsid w:val="00D26D6D"/>
    <w:rsid w:val="00D30F1E"/>
    <w:rsid w:val="00D32853"/>
    <w:rsid w:val="00D32C72"/>
    <w:rsid w:val="00D338DA"/>
    <w:rsid w:val="00D3419B"/>
    <w:rsid w:val="00D341AD"/>
    <w:rsid w:val="00D34AE9"/>
    <w:rsid w:val="00D352DB"/>
    <w:rsid w:val="00D37E58"/>
    <w:rsid w:val="00D40CB3"/>
    <w:rsid w:val="00D412C4"/>
    <w:rsid w:val="00D429BC"/>
    <w:rsid w:val="00D44754"/>
    <w:rsid w:val="00D44F8B"/>
    <w:rsid w:val="00D46D6D"/>
    <w:rsid w:val="00D47136"/>
    <w:rsid w:val="00D47FCA"/>
    <w:rsid w:val="00D51172"/>
    <w:rsid w:val="00D51787"/>
    <w:rsid w:val="00D51D4F"/>
    <w:rsid w:val="00D541C2"/>
    <w:rsid w:val="00D547A2"/>
    <w:rsid w:val="00D54BC7"/>
    <w:rsid w:val="00D54E57"/>
    <w:rsid w:val="00D556CA"/>
    <w:rsid w:val="00D55C02"/>
    <w:rsid w:val="00D57CD8"/>
    <w:rsid w:val="00D60795"/>
    <w:rsid w:val="00D60894"/>
    <w:rsid w:val="00D61073"/>
    <w:rsid w:val="00D61E25"/>
    <w:rsid w:val="00D61F6E"/>
    <w:rsid w:val="00D64D30"/>
    <w:rsid w:val="00D653D6"/>
    <w:rsid w:val="00D657EB"/>
    <w:rsid w:val="00D65A7C"/>
    <w:rsid w:val="00D66321"/>
    <w:rsid w:val="00D66AED"/>
    <w:rsid w:val="00D670E9"/>
    <w:rsid w:val="00D671B5"/>
    <w:rsid w:val="00D6740E"/>
    <w:rsid w:val="00D6759C"/>
    <w:rsid w:val="00D715B2"/>
    <w:rsid w:val="00D71E18"/>
    <w:rsid w:val="00D72808"/>
    <w:rsid w:val="00D74242"/>
    <w:rsid w:val="00D74583"/>
    <w:rsid w:val="00D74C8B"/>
    <w:rsid w:val="00D753FD"/>
    <w:rsid w:val="00D760AE"/>
    <w:rsid w:val="00D76760"/>
    <w:rsid w:val="00D76F36"/>
    <w:rsid w:val="00D77056"/>
    <w:rsid w:val="00D80317"/>
    <w:rsid w:val="00D805D9"/>
    <w:rsid w:val="00D80C30"/>
    <w:rsid w:val="00D814A4"/>
    <w:rsid w:val="00D817EA"/>
    <w:rsid w:val="00D8204F"/>
    <w:rsid w:val="00D82E5B"/>
    <w:rsid w:val="00D83423"/>
    <w:rsid w:val="00D85053"/>
    <w:rsid w:val="00D85339"/>
    <w:rsid w:val="00D85865"/>
    <w:rsid w:val="00D861B7"/>
    <w:rsid w:val="00D868BA"/>
    <w:rsid w:val="00D86F2C"/>
    <w:rsid w:val="00D877F2"/>
    <w:rsid w:val="00D9070A"/>
    <w:rsid w:val="00D90B2E"/>
    <w:rsid w:val="00D9150B"/>
    <w:rsid w:val="00D91538"/>
    <w:rsid w:val="00D915BB"/>
    <w:rsid w:val="00D92E9A"/>
    <w:rsid w:val="00D931E7"/>
    <w:rsid w:val="00D938F6"/>
    <w:rsid w:val="00D94D2E"/>
    <w:rsid w:val="00D94F5C"/>
    <w:rsid w:val="00D9543B"/>
    <w:rsid w:val="00D95912"/>
    <w:rsid w:val="00DA0198"/>
    <w:rsid w:val="00DA01E1"/>
    <w:rsid w:val="00DA050C"/>
    <w:rsid w:val="00DA0B44"/>
    <w:rsid w:val="00DA0D89"/>
    <w:rsid w:val="00DA1017"/>
    <w:rsid w:val="00DA1846"/>
    <w:rsid w:val="00DA1D9D"/>
    <w:rsid w:val="00DA270E"/>
    <w:rsid w:val="00DA2A52"/>
    <w:rsid w:val="00DA381A"/>
    <w:rsid w:val="00DA4179"/>
    <w:rsid w:val="00DA4FB2"/>
    <w:rsid w:val="00DA7208"/>
    <w:rsid w:val="00DA7E2B"/>
    <w:rsid w:val="00DB0234"/>
    <w:rsid w:val="00DB052E"/>
    <w:rsid w:val="00DB10F3"/>
    <w:rsid w:val="00DB1109"/>
    <w:rsid w:val="00DB181B"/>
    <w:rsid w:val="00DB2594"/>
    <w:rsid w:val="00DB334D"/>
    <w:rsid w:val="00DB4497"/>
    <w:rsid w:val="00DB451B"/>
    <w:rsid w:val="00DB47D3"/>
    <w:rsid w:val="00DB6114"/>
    <w:rsid w:val="00DB69E7"/>
    <w:rsid w:val="00DB6BC6"/>
    <w:rsid w:val="00DB6F52"/>
    <w:rsid w:val="00DB70A5"/>
    <w:rsid w:val="00DB7B90"/>
    <w:rsid w:val="00DC0A67"/>
    <w:rsid w:val="00DC26F4"/>
    <w:rsid w:val="00DC27BC"/>
    <w:rsid w:val="00DC3F28"/>
    <w:rsid w:val="00DC4156"/>
    <w:rsid w:val="00DC507D"/>
    <w:rsid w:val="00DC50C2"/>
    <w:rsid w:val="00DC5672"/>
    <w:rsid w:val="00DC62AF"/>
    <w:rsid w:val="00DC7886"/>
    <w:rsid w:val="00DD010F"/>
    <w:rsid w:val="00DD0613"/>
    <w:rsid w:val="00DD0696"/>
    <w:rsid w:val="00DD0F4A"/>
    <w:rsid w:val="00DD1111"/>
    <w:rsid w:val="00DD2375"/>
    <w:rsid w:val="00DD2C1A"/>
    <w:rsid w:val="00DD333E"/>
    <w:rsid w:val="00DD36DD"/>
    <w:rsid w:val="00DD3A96"/>
    <w:rsid w:val="00DD4DC4"/>
    <w:rsid w:val="00DD5997"/>
    <w:rsid w:val="00DD5BE0"/>
    <w:rsid w:val="00DD741F"/>
    <w:rsid w:val="00DE013C"/>
    <w:rsid w:val="00DE077D"/>
    <w:rsid w:val="00DE0ED7"/>
    <w:rsid w:val="00DE0FFA"/>
    <w:rsid w:val="00DE1779"/>
    <w:rsid w:val="00DE493F"/>
    <w:rsid w:val="00DE6292"/>
    <w:rsid w:val="00DE656A"/>
    <w:rsid w:val="00DE67FF"/>
    <w:rsid w:val="00DE6C3E"/>
    <w:rsid w:val="00DE7A23"/>
    <w:rsid w:val="00DE7D2D"/>
    <w:rsid w:val="00DF08D7"/>
    <w:rsid w:val="00DF0AD2"/>
    <w:rsid w:val="00DF1330"/>
    <w:rsid w:val="00DF16C5"/>
    <w:rsid w:val="00DF1E59"/>
    <w:rsid w:val="00DF2F1A"/>
    <w:rsid w:val="00DF39DD"/>
    <w:rsid w:val="00DF5D80"/>
    <w:rsid w:val="00DF7CC0"/>
    <w:rsid w:val="00E00844"/>
    <w:rsid w:val="00E012BD"/>
    <w:rsid w:val="00E02A10"/>
    <w:rsid w:val="00E02FFB"/>
    <w:rsid w:val="00E03338"/>
    <w:rsid w:val="00E0380B"/>
    <w:rsid w:val="00E04ED9"/>
    <w:rsid w:val="00E051AD"/>
    <w:rsid w:val="00E05A29"/>
    <w:rsid w:val="00E073AA"/>
    <w:rsid w:val="00E073AD"/>
    <w:rsid w:val="00E07B5D"/>
    <w:rsid w:val="00E10A17"/>
    <w:rsid w:val="00E10EB6"/>
    <w:rsid w:val="00E116E1"/>
    <w:rsid w:val="00E11CE0"/>
    <w:rsid w:val="00E120ED"/>
    <w:rsid w:val="00E129C6"/>
    <w:rsid w:val="00E1452C"/>
    <w:rsid w:val="00E14910"/>
    <w:rsid w:val="00E14912"/>
    <w:rsid w:val="00E14AED"/>
    <w:rsid w:val="00E14B57"/>
    <w:rsid w:val="00E15430"/>
    <w:rsid w:val="00E15E9D"/>
    <w:rsid w:val="00E1647B"/>
    <w:rsid w:val="00E17144"/>
    <w:rsid w:val="00E2072A"/>
    <w:rsid w:val="00E22E52"/>
    <w:rsid w:val="00E23B54"/>
    <w:rsid w:val="00E23CFB"/>
    <w:rsid w:val="00E23D37"/>
    <w:rsid w:val="00E23D94"/>
    <w:rsid w:val="00E23F4A"/>
    <w:rsid w:val="00E256F9"/>
    <w:rsid w:val="00E25C32"/>
    <w:rsid w:val="00E2624C"/>
    <w:rsid w:val="00E26EAC"/>
    <w:rsid w:val="00E2791E"/>
    <w:rsid w:val="00E27A5E"/>
    <w:rsid w:val="00E31ED2"/>
    <w:rsid w:val="00E3258E"/>
    <w:rsid w:val="00E3306E"/>
    <w:rsid w:val="00E3474F"/>
    <w:rsid w:val="00E35277"/>
    <w:rsid w:val="00E35358"/>
    <w:rsid w:val="00E35EC1"/>
    <w:rsid w:val="00E3667F"/>
    <w:rsid w:val="00E36799"/>
    <w:rsid w:val="00E36FF1"/>
    <w:rsid w:val="00E37FB2"/>
    <w:rsid w:val="00E415E0"/>
    <w:rsid w:val="00E415E6"/>
    <w:rsid w:val="00E419C5"/>
    <w:rsid w:val="00E427FC"/>
    <w:rsid w:val="00E4495C"/>
    <w:rsid w:val="00E45C15"/>
    <w:rsid w:val="00E45C8C"/>
    <w:rsid w:val="00E4606A"/>
    <w:rsid w:val="00E462E9"/>
    <w:rsid w:val="00E4637B"/>
    <w:rsid w:val="00E46AF6"/>
    <w:rsid w:val="00E46E7D"/>
    <w:rsid w:val="00E4729D"/>
    <w:rsid w:val="00E50217"/>
    <w:rsid w:val="00E508FA"/>
    <w:rsid w:val="00E50E74"/>
    <w:rsid w:val="00E5139D"/>
    <w:rsid w:val="00E51500"/>
    <w:rsid w:val="00E5194A"/>
    <w:rsid w:val="00E51F26"/>
    <w:rsid w:val="00E52412"/>
    <w:rsid w:val="00E52836"/>
    <w:rsid w:val="00E53522"/>
    <w:rsid w:val="00E539F9"/>
    <w:rsid w:val="00E54005"/>
    <w:rsid w:val="00E541A7"/>
    <w:rsid w:val="00E55BD3"/>
    <w:rsid w:val="00E55BE3"/>
    <w:rsid w:val="00E55D79"/>
    <w:rsid w:val="00E56309"/>
    <w:rsid w:val="00E5745F"/>
    <w:rsid w:val="00E60E09"/>
    <w:rsid w:val="00E61F64"/>
    <w:rsid w:val="00E623E2"/>
    <w:rsid w:val="00E629E8"/>
    <w:rsid w:val="00E62BA1"/>
    <w:rsid w:val="00E63897"/>
    <w:rsid w:val="00E6540E"/>
    <w:rsid w:val="00E66213"/>
    <w:rsid w:val="00E664C8"/>
    <w:rsid w:val="00E66A0A"/>
    <w:rsid w:val="00E66BF0"/>
    <w:rsid w:val="00E67552"/>
    <w:rsid w:val="00E67A1F"/>
    <w:rsid w:val="00E67CA0"/>
    <w:rsid w:val="00E67E56"/>
    <w:rsid w:val="00E7173E"/>
    <w:rsid w:val="00E72212"/>
    <w:rsid w:val="00E732C7"/>
    <w:rsid w:val="00E73658"/>
    <w:rsid w:val="00E749E5"/>
    <w:rsid w:val="00E75986"/>
    <w:rsid w:val="00E759E4"/>
    <w:rsid w:val="00E76E99"/>
    <w:rsid w:val="00E76FB0"/>
    <w:rsid w:val="00E7772F"/>
    <w:rsid w:val="00E80B45"/>
    <w:rsid w:val="00E80CC7"/>
    <w:rsid w:val="00E80D50"/>
    <w:rsid w:val="00E80DD0"/>
    <w:rsid w:val="00E852BA"/>
    <w:rsid w:val="00E85D39"/>
    <w:rsid w:val="00E86D0F"/>
    <w:rsid w:val="00E86F62"/>
    <w:rsid w:val="00E8716E"/>
    <w:rsid w:val="00E87196"/>
    <w:rsid w:val="00E87889"/>
    <w:rsid w:val="00E90609"/>
    <w:rsid w:val="00E907B2"/>
    <w:rsid w:val="00E90935"/>
    <w:rsid w:val="00E90C23"/>
    <w:rsid w:val="00E9222E"/>
    <w:rsid w:val="00E93299"/>
    <w:rsid w:val="00E93903"/>
    <w:rsid w:val="00E953BE"/>
    <w:rsid w:val="00E96A8F"/>
    <w:rsid w:val="00E96F62"/>
    <w:rsid w:val="00EA012F"/>
    <w:rsid w:val="00EA0D22"/>
    <w:rsid w:val="00EA178C"/>
    <w:rsid w:val="00EA1DB7"/>
    <w:rsid w:val="00EA2544"/>
    <w:rsid w:val="00EA34CF"/>
    <w:rsid w:val="00EA3B25"/>
    <w:rsid w:val="00EA551F"/>
    <w:rsid w:val="00EA5C6E"/>
    <w:rsid w:val="00EA5EEB"/>
    <w:rsid w:val="00EA6D9C"/>
    <w:rsid w:val="00EA7160"/>
    <w:rsid w:val="00EA7422"/>
    <w:rsid w:val="00EA7441"/>
    <w:rsid w:val="00EA7982"/>
    <w:rsid w:val="00EA79BB"/>
    <w:rsid w:val="00EB039E"/>
    <w:rsid w:val="00EB135E"/>
    <w:rsid w:val="00EB164C"/>
    <w:rsid w:val="00EB18C9"/>
    <w:rsid w:val="00EB1DEE"/>
    <w:rsid w:val="00EB2E27"/>
    <w:rsid w:val="00EB3DA8"/>
    <w:rsid w:val="00EB4074"/>
    <w:rsid w:val="00EB5C9D"/>
    <w:rsid w:val="00EB78FD"/>
    <w:rsid w:val="00EC076B"/>
    <w:rsid w:val="00EC14DC"/>
    <w:rsid w:val="00EC198A"/>
    <w:rsid w:val="00EC1C7A"/>
    <w:rsid w:val="00EC1D68"/>
    <w:rsid w:val="00EC23BB"/>
    <w:rsid w:val="00EC3693"/>
    <w:rsid w:val="00EC39C7"/>
    <w:rsid w:val="00EC39CF"/>
    <w:rsid w:val="00EC42A1"/>
    <w:rsid w:val="00EC5721"/>
    <w:rsid w:val="00EC5FE9"/>
    <w:rsid w:val="00EC61D9"/>
    <w:rsid w:val="00EC70DC"/>
    <w:rsid w:val="00EC7576"/>
    <w:rsid w:val="00EC7887"/>
    <w:rsid w:val="00EC7B0A"/>
    <w:rsid w:val="00ED064A"/>
    <w:rsid w:val="00ED0BC2"/>
    <w:rsid w:val="00ED13C4"/>
    <w:rsid w:val="00ED1FCF"/>
    <w:rsid w:val="00ED20D0"/>
    <w:rsid w:val="00ED31BF"/>
    <w:rsid w:val="00ED361B"/>
    <w:rsid w:val="00ED3C57"/>
    <w:rsid w:val="00ED3F88"/>
    <w:rsid w:val="00ED4607"/>
    <w:rsid w:val="00ED5C3C"/>
    <w:rsid w:val="00ED63A3"/>
    <w:rsid w:val="00EE08A6"/>
    <w:rsid w:val="00EE1439"/>
    <w:rsid w:val="00EE16D1"/>
    <w:rsid w:val="00EE1A79"/>
    <w:rsid w:val="00EE1DB1"/>
    <w:rsid w:val="00EE25CA"/>
    <w:rsid w:val="00EE2EEA"/>
    <w:rsid w:val="00EE439A"/>
    <w:rsid w:val="00EE4722"/>
    <w:rsid w:val="00EE4DBD"/>
    <w:rsid w:val="00EE526A"/>
    <w:rsid w:val="00EE5849"/>
    <w:rsid w:val="00EE7C09"/>
    <w:rsid w:val="00EF1B33"/>
    <w:rsid w:val="00EF3E3B"/>
    <w:rsid w:val="00EF3F51"/>
    <w:rsid w:val="00EF41D4"/>
    <w:rsid w:val="00EF4C0A"/>
    <w:rsid w:val="00EF593E"/>
    <w:rsid w:val="00EF7142"/>
    <w:rsid w:val="00EF78D9"/>
    <w:rsid w:val="00EF7C84"/>
    <w:rsid w:val="00F0082A"/>
    <w:rsid w:val="00F012EB"/>
    <w:rsid w:val="00F02075"/>
    <w:rsid w:val="00F02638"/>
    <w:rsid w:val="00F0373C"/>
    <w:rsid w:val="00F043C1"/>
    <w:rsid w:val="00F049A5"/>
    <w:rsid w:val="00F056EB"/>
    <w:rsid w:val="00F0780E"/>
    <w:rsid w:val="00F1357E"/>
    <w:rsid w:val="00F13679"/>
    <w:rsid w:val="00F1533C"/>
    <w:rsid w:val="00F16611"/>
    <w:rsid w:val="00F22C44"/>
    <w:rsid w:val="00F23094"/>
    <w:rsid w:val="00F248D9"/>
    <w:rsid w:val="00F25684"/>
    <w:rsid w:val="00F26652"/>
    <w:rsid w:val="00F32520"/>
    <w:rsid w:val="00F326F0"/>
    <w:rsid w:val="00F329BE"/>
    <w:rsid w:val="00F3300C"/>
    <w:rsid w:val="00F331C2"/>
    <w:rsid w:val="00F33CF9"/>
    <w:rsid w:val="00F34B4F"/>
    <w:rsid w:val="00F34FD5"/>
    <w:rsid w:val="00F355E9"/>
    <w:rsid w:val="00F35CF0"/>
    <w:rsid w:val="00F36DA4"/>
    <w:rsid w:val="00F37B23"/>
    <w:rsid w:val="00F402D1"/>
    <w:rsid w:val="00F44DDA"/>
    <w:rsid w:val="00F44FB3"/>
    <w:rsid w:val="00F4628E"/>
    <w:rsid w:val="00F47D13"/>
    <w:rsid w:val="00F50DAC"/>
    <w:rsid w:val="00F51B1F"/>
    <w:rsid w:val="00F51C94"/>
    <w:rsid w:val="00F545D5"/>
    <w:rsid w:val="00F54FA7"/>
    <w:rsid w:val="00F5646C"/>
    <w:rsid w:val="00F60D6A"/>
    <w:rsid w:val="00F61092"/>
    <w:rsid w:val="00F634EE"/>
    <w:rsid w:val="00F637C0"/>
    <w:rsid w:val="00F64BAB"/>
    <w:rsid w:val="00F64E53"/>
    <w:rsid w:val="00F653A3"/>
    <w:rsid w:val="00F66069"/>
    <w:rsid w:val="00F667E4"/>
    <w:rsid w:val="00F678BE"/>
    <w:rsid w:val="00F67AC0"/>
    <w:rsid w:val="00F67D58"/>
    <w:rsid w:val="00F67DA5"/>
    <w:rsid w:val="00F702A5"/>
    <w:rsid w:val="00F70E81"/>
    <w:rsid w:val="00F723DA"/>
    <w:rsid w:val="00F72668"/>
    <w:rsid w:val="00F72E6A"/>
    <w:rsid w:val="00F73857"/>
    <w:rsid w:val="00F73CCA"/>
    <w:rsid w:val="00F747F3"/>
    <w:rsid w:val="00F759AD"/>
    <w:rsid w:val="00F75B88"/>
    <w:rsid w:val="00F7725A"/>
    <w:rsid w:val="00F8009F"/>
    <w:rsid w:val="00F806D5"/>
    <w:rsid w:val="00F816F8"/>
    <w:rsid w:val="00F82425"/>
    <w:rsid w:val="00F83323"/>
    <w:rsid w:val="00F83CC3"/>
    <w:rsid w:val="00F84A97"/>
    <w:rsid w:val="00F8505F"/>
    <w:rsid w:val="00F852B6"/>
    <w:rsid w:val="00F85B62"/>
    <w:rsid w:val="00F86278"/>
    <w:rsid w:val="00F8638E"/>
    <w:rsid w:val="00F86707"/>
    <w:rsid w:val="00F86BF3"/>
    <w:rsid w:val="00F87050"/>
    <w:rsid w:val="00F90689"/>
    <w:rsid w:val="00F911B3"/>
    <w:rsid w:val="00F9129D"/>
    <w:rsid w:val="00F9171A"/>
    <w:rsid w:val="00F91D33"/>
    <w:rsid w:val="00F92AFC"/>
    <w:rsid w:val="00F92B8B"/>
    <w:rsid w:val="00F93161"/>
    <w:rsid w:val="00F9372E"/>
    <w:rsid w:val="00F93A05"/>
    <w:rsid w:val="00F93FF7"/>
    <w:rsid w:val="00F948A4"/>
    <w:rsid w:val="00F95B8B"/>
    <w:rsid w:val="00F97916"/>
    <w:rsid w:val="00FA059A"/>
    <w:rsid w:val="00FA082F"/>
    <w:rsid w:val="00FA0964"/>
    <w:rsid w:val="00FA12FA"/>
    <w:rsid w:val="00FA13F9"/>
    <w:rsid w:val="00FA22B0"/>
    <w:rsid w:val="00FA2364"/>
    <w:rsid w:val="00FA2935"/>
    <w:rsid w:val="00FA3410"/>
    <w:rsid w:val="00FA45BC"/>
    <w:rsid w:val="00FA6400"/>
    <w:rsid w:val="00FA7782"/>
    <w:rsid w:val="00FB2705"/>
    <w:rsid w:val="00FB3026"/>
    <w:rsid w:val="00FB441E"/>
    <w:rsid w:val="00FB5AB2"/>
    <w:rsid w:val="00FB60B9"/>
    <w:rsid w:val="00FB6587"/>
    <w:rsid w:val="00FB666C"/>
    <w:rsid w:val="00FB6AFC"/>
    <w:rsid w:val="00FC1FE2"/>
    <w:rsid w:val="00FC2B1D"/>
    <w:rsid w:val="00FC47C1"/>
    <w:rsid w:val="00FC4CDE"/>
    <w:rsid w:val="00FC5748"/>
    <w:rsid w:val="00FC5D07"/>
    <w:rsid w:val="00FC7137"/>
    <w:rsid w:val="00FC7269"/>
    <w:rsid w:val="00FC7883"/>
    <w:rsid w:val="00FD0EF7"/>
    <w:rsid w:val="00FD1596"/>
    <w:rsid w:val="00FD1A1F"/>
    <w:rsid w:val="00FD28B5"/>
    <w:rsid w:val="00FD2A6D"/>
    <w:rsid w:val="00FD3CF5"/>
    <w:rsid w:val="00FD4F72"/>
    <w:rsid w:val="00FD5175"/>
    <w:rsid w:val="00FD5B37"/>
    <w:rsid w:val="00FD6298"/>
    <w:rsid w:val="00FD7986"/>
    <w:rsid w:val="00FE08EC"/>
    <w:rsid w:val="00FE1520"/>
    <w:rsid w:val="00FE29C4"/>
    <w:rsid w:val="00FE39C6"/>
    <w:rsid w:val="00FE4552"/>
    <w:rsid w:val="00FE4F5A"/>
    <w:rsid w:val="00FE5076"/>
    <w:rsid w:val="00FE523F"/>
    <w:rsid w:val="00FE5D12"/>
    <w:rsid w:val="00FF0554"/>
    <w:rsid w:val="00FF0EBB"/>
    <w:rsid w:val="00FF1417"/>
    <w:rsid w:val="00FF1968"/>
    <w:rsid w:val="00FF2670"/>
    <w:rsid w:val="00FF2E14"/>
    <w:rsid w:val="00FF3601"/>
    <w:rsid w:val="00FF38A7"/>
    <w:rsid w:val="00FF3EB2"/>
    <w:rsid w:val="00FF4316"/>
    <w:rsid w:val="00FF4423"/>
    <w:rsid w:val="00FF494B"/>
    <w:rsid w:val="00FF4C1E"/>
    <w:rsid w:val="00FF50C3"/>
    <w:rsid w:val="00FF52AF"/>
    <w:rsid w:val="00FF533F"/>
    <w:rsid w:val="00FF53E5"/>
    <w:rsid w:val="00FF5B43"/>
    <w:rsid w:val="00FF5D38"/>
    <w:rsid w:val="00FF6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D55BC"/>
  <w15:docId w15:val="{ADDAE4D3-44A7-49DA-8190-75D3F58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5B"/>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B847CE"/>
    <w:pPr>
      <w:widowControl w:val="0"/>
      <w:numPr>
        <w:numId w:val="8"/>
      </w:numPr>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04BDF"/>
    <w:pPr>
      <w:widowControl w:val="0"/>
      <w:numPr>
        <w:ilvl w:val="1"/>
        <w:numId w:val="8"/>
      </w:numPr>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63A80"/>
    <w:pPr>
      <w:keepNext/>
      <w:keepLines/>
      <w:numPr>
        <w:ilvl w:val="2"/>
        <w:numId w:val="8"/>
      </w:numPr>
      <w:jc w:val="left"/>
      <w:outlineLvl w:val="2"/>
    </w:pPr>
    <w:rPr>
      <w:rFonts w:eastAsiaTheme="majorEastAsia" w:cstheme="majorBidi"/>
      <w:bCs/>
      <w:i/>
    </w:rPr>
  </w:style>
  <w:style w:type="paragraph" w:styleId="Heading4">
    <w:name w:val="heading 4"/>
    <w:basedOn w:val="Normal"/>
    <w:next w:val="Normal"/>
    <w:link w:val="Heading4Char"/>
    <w:uiPriority w:val="9"/>
    <w:unhideWhenUsed/>
    <w:qFormat/>
    <w:rsid w:val="00463A80"/>
    <w:pPr>
      <w:keepNext/>
      <w:keepLines/>
      <w:numPr>
        <w:ilvl w:val="3"/>
        <w:numId w:val="8"/>
      </w:numPr>
      <w:outlineLvl w:val="3"/>
    </w:pPr>
    <w:rPr>
      <w:rFonts w:eastAsiaTheme="majorEastAsia" w:cstheme="majorBidi"/>
      <w:bCs/>
      <w:i/>
      <w:iCs/>
      <w:sz w:val="20"/>
    </w:rPr>
  </w:style>
  <w:style w:type="paragraph" w:styleId="Heading5">
    <w:name w:val="heading 5"/>
    <w:basedOn w:val="Normal"/>
    <w:next w:val="Normal"/>
    <w:link w:val="Heading5Char"/>
    <w:uiPriority w:val="9"/>
    <w:semiHidden/>
    <w:unhideWhenUsed/>
    <w:qFormat/>
    <w:rsid w:val="00464A5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4A5C"/>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4A5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4A5C"/>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64A5C"/>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7C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04BD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63A80"/>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
    <w:rsid w:val="00463A80"/>
    <w:rPr>
      <w:rFonts w:ascii="Times New Roman" w:eastAsiaTheme="majorEastAsia" w:hAnsi="Times New Roman" w:cstheme="majorBidi"/>
      <w:bCs/>
      <w:i/>
      <w:iCs/>
      <w:sz w:val="20"/>
    </w:rPr>
  </w:style>
  <w:style w:type="character" w:customStyle="1" w:styleId="Heading5Char">
    <w:name w:val="Heading 5 Char"/>
    <w:basedOn w:val="DefaultParagraphFont"/>
    <w:link w:val="Heading5"/>
    <w:uiPriority w:val="9"/>
    <w:semiHidden/>
    <w:rsid w:val="00464A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4A5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4A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4A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4A5C"/>
    <w:rPr>
      <w:rFonts w:asciiTheme="majorHAnsi" w:eastAsiaTheme="majorEastAsia" w:hAnsiTheme="majorHAnsi" w:cstheme="majorBidi"/>
      <w:i/>
      <w:iCs/>
      <w:color w:val="404040" w:themeColor="text1" w:themeTint="BF"/>
      <w:sz w:val="20"/>
      <w:szCs w:val="20"/>
    </w:rPr>
  </w:style>
  <w:style w:type="paragraph" w:customStyle="1" w:styleId="Standard2">
    <w:name w:val="Standard2"/>
    <w:basedOn w:val="Normal"/>
    <w:link w:val="Standard2Zchn"/>
    <w:qFormat/>
    <w:rsid w:val="00EA0D22"/>
    <w:pPr>
      <w:ind w:firstLine="567"/>
    </w:pPr>
  </w:style>
  <w:style w:type="paragraph" w:customStyle="1" w:styleId="Zitat1">
    <w:name w:val="Zitat1"/>
    <w:basedOn w:val="Heading3"/>
    <w:next w:val="Normal"/>
    <w:link w:val="ZitatZchn"/>
    <w:qFormat/>
    <w:rsid w:val="00463A80"/>
  </w:style>
  <w:style w:type="character" w:customStyle="1" w:styleId="ZitatZchn">
    <w:name w:val="Zitat Zchn"/>
    <w:basedOn w:val="DefaultParagraphFont"/>
    <w:link w:val="Zitat1"/>
    <w:rsid w:val="00463A80"/>
    <w:rPr>
      <w:rFonts w:ascii="Times New Roman" w:eastAsiaTheme="majorEastAsia" w:hAnsi="Times New Roman" w:cstheme="majorBidi"/>
      <w:bCs/>
      <w:i/>
      <w:sz w:val="24"/>
    </w:rPr>
  </w:style>
  <w:style w:type="character" w:styleId="FootnoteReference">
    <w:name w:val="footnote reference"/>
    <w:basedOn w:val="DefaultParagraphFont"/>
    <w:uiPriority w:val="99"/>
    <w:semiHidden/>
    <w:unhideWhenUsed/>
    <w:rsid w:val="008F6CFD"/>
    <w:rPr>
      <w:vertAlign w:val="superscript"/>
    </w:rPr>
  </w:style>
  <w:style w:type="paragraph" w:styleId="Header">
    <w:name w:val="header"/>
    <w:basedOn w:val="Normal"/>
    <w:link w:val="HeaderChar"/>
    <w:uiPriority w:val="99"/>
    <w:unhideWhenUsed/>
    <w:qFormat/>
    <w:rsid w:val="00463A80"/>
    <w:pPr>
      <w:tabs>
        <w:tab w:val="center" w:pos="4536"/>
        <w:tab w:val="right" w:pos="9072"/>
      </w:tabs>
    </w:pPr>
    <w:rPr>
      <w:sz w:val="18"/>
    </w:rPr>
  </w:style>
  <w:style w:type="character" w:customStyle="1" w:styleId="HeaderChar">
    <w:name w:val="Header Char"/>
    <w:basedOn w:val="DefaultParagraphFont"/>
    <w:link w:val="Header"/>
    <w:uiPriority w:val="99"/>
    <w:rsid w:val="00463A80"/>
    <w:rPr>
      <w:rFonts w:ascii="Times New Roman" w:hAnsi="Times New Roman"/>
      <w:sz w:val="18"/>
    </w:rPr>
  </w:style>
  <w:style w:type="paragraph" w:styleId="Footer">
    <w:name w:val="footer"/>
    <w:basedOn w:val="Normal"/>
    <w:link w:val="FooterChar"/>
    <w:uiPriority w:val="99"/>
    <w:unhideWhenUsed/>
    <w:rsid w:val="008F6CFD"/>
    <w:pPr>
      <w:tabs>
        <w:tab w:val="center" w:pos="4536"/>
        <w:tab w:val="right" w:pos="9072"/>
      </w:tabs>
    </w:pPr>
  </w:style>
  <w:style w:type="character" w:customStyle="1" w:styleId="FooterChar">
    <w:name w:val="Footer Char"/>
    <w:basedOn w:val="DefaultParagraphFont"/>
    <w:link w:val="Footer"/>
    <w:uiPriority w:val="99"/>
    <w:rsid w:val="008F6CFD"/>
    <w:rPr>
      <w:rFonts w:ascii="Arial" w:hAnsi="Arial"/>
    </w:rPr>
  </w:style>
  <w:style w:type="paragraph" w:styleId="BalloonText">
    <w:name w:val="Balloon Text"/>
    <w:basedOn w:val="Normal"/>
    <w:link w:val="BalloonTextChar"/>
    <w:uiPriority w:val="99"/>
    <w:semiHidden/>
    <w:unhideWhenUsed/>
    <w:rsid w:val="008F6CFD"/>
    <w:rPr>
      <w:rFonts w:ascii="Tahoma" w:hAnsi="Tahoma" w:cs="Tahoma"/>
      <w:sz w:val="16"/>
      <w:szCs w:val="16"/>
    </w:rPr>
  </w:style>
  <w:style w:type="character" w:customStyle="1" w:styleId="BalloonTextChar">
    <w:name w:val="Balloon Text Char"/>
    <w:basedOn w:val="DefaultParagraphFont"/>
    <w:link w:val="BalloonText"/>
    <w:uiPriority w:val="99"/>
    <w:semiHidden/>
    <w:rsid w:val="008F6CFD"/>
    <w:rPr>
      <w:rFonts w:ascii="Tahoma" w:hAnsi="Tahoma" w:cs="Tahoma"/>
      <w:sz w:val="16"/>
      <w:szCs w:val="16"/>
    </w:rPr>
  </w:style>
  <w:style w:type="table" w:styleId="TableGrid">
    <w:name w:val="Table Grid"/>
    <w:basedOn w:val="TableNormal"/>
    <w:uiPriority w:val="59"/>
    <w:rsid w:val="000938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3C00BA"/>
    <w:pPr>
      <w:spacing w:before="180"/>
      <w:ind w:left="1332" w:hanging="1332"/>
    </w:pPr>
    <w:rPr>
      <w:b/>
      <w:bCs/>
      <w:sz w:val="20"/>
      <w:szCs w:val="18"/>
    </w:rPr>
  </w:style>
  <w:style w:type="paragraph" w:customStyle="1" w:styleId="AnmerkunginTabelle">
    <w:name w:val="Anmerkung in Tabelle"/>
    <w:basedOn w:val="Normal"/>
    <w:next w:val="Normal"/>
    <w:link w:val="AnmerkunginTabelleZchn"/>
    <w:qFormat/>
    <w:rsid w:val="00AB1024"/>
    <w:pPr>
      <w:spacing w:line="240" w:lineRule="auto"/>
    </w:pPr>
    <w:rPr>
      <w:sz w:val="16"/>
      <w:szCs w:val="16"/>
    </w:rPr>
  </w:style>
  <w:style w:type="character" w:customStyle="1" w:styleId="AnmerkunginTabelleZchn">
    <w:name w:val="Anmerkung in Tabelle Zchn"/>
    <w:basedOn w:val="DefaultParagraphFont"/>
    <w:link w:val="AnmerkunginTabelle"/>
    <w:rsid w:val="00AB1024"/>
    <w:rPr>
      <w:rFonts w:ascii="Times New Roman" w:hAnsi="Times New Roman"/>
      <w:sz w:val="16"/>
      <w:szCs w:val="16"/>
    </w:rPr>
  </w:style>
  <w:style w:type="paragraph" w:customStyle="1" w:styleId="TextinTabelle">
    <w:name w:val="Text in Tabelle"/>
    <w:basedOn w:val="Normal"/>
    <w:link w:val="TextinTabelleZchn"/>
    <w:qFormat/>
    <w:rsid w:val="00B24A70"/>
    <w:pPr>
      <w:jc w:val="left"/>
    </w:pPr>
    <w:rPr>
      <w:sz w:val="18"/>
      <w:szCs w:val="20"/>
    </w:rPr>
  </w:style>
  <w:style w:type="character" w:customStyle="1" w:styleId="TextinTabelleZchn">
    <w:name w:val="Text in Tabelle Zchn"/>
    <w:basedOn w:val="DefaultParagraphFont"/>
    <w:link w:val="TextinTabelle"/>
    <w:rsid w:val="00B24A70"/>
    <w:rPr>
      <w:rFonts w:ascii="Arial" w:hAnsi="Arial"/>
      <w:sz w:val="18"/>
      <w:szCs w:val="20"/>
    </w:rPr>
  </w:style>
  <w:style w:type="paragraph" w:customStyle="1" w:styleId="Tabelle">
    <w:name w:val="Tabelle"/>
    <w:basedOn w:val="Caption"/>
    <w:qFormat/>
    <w:rsid w:val="00463A80"/>
    <w:pPr>
      <w:ind w:left="851" w:hanging="851"/>
    </w:pPr>
  </w:style>
  <w:style w:type="paragraph" w:customStyle="1" w:styleId="berschrift-Literatur">
    <w:name w:val="Überschrift - Literatur"/>
    <w:basedOn w:val="Heading1"/>
    <w:next w:val="Heading8"/>
    <w:qFormat/>
    <w:rsid w:val="00B847CE"/>
    <w:pPr>
      <w:numPr>
        <w:numId w:val="0"/>
      </w:numPr>
    </w:pPr>
  </w:style>
  <w:style w:type="paragraph" w:customStyle="1" w:styleId="berschrift-Anhang">
    <w:name w:val="Überschrift - Anhang"/>
    <w:basedOn w:val="berschrift-Literatur"/>
    <w:qFormat/>
    <w:rsid w:val="008B289A"/>
  </w:style>
  <w:style w:type="paragraph" w:customStyle="1" w:styleId="Funote">
    <w:name w:val="Fußnote"/>
    <w:basedOn w:val="Normal"/>
    <w:link w:val="FunoteZchn"/>
    <w:rsid w:val="00591274"/>
    <w:pPr>
      <w:keepNext/>
      <w:keepLines/>
      <w:widowControl w:val="0"/>
      <w:spacing w:line="200" w:lineRule="exact"/>
    </w:pPr>
    <w:rPr>
      <w:rFonts w:eastAsia="Times New Roman" w:cs="Times New Roman"/>
      <w:sz w:val="20"/>
      <w:szCs w:val="20"/>
      <w:lang w:eastAsia="de-DE"/>
    </w:rPr>
  </w:style>
  <w:style w:type="character" w:customStyle="1" w:styleId="FunoteZchn">
    <w:name w:val="Fußnote Zchn"/>
    <w:basedOn w:val="DefaultParagraphFont"/>
    <w:link w:val="Funote"/>
    <w:rsid w:val="00591274"/>
    <w:rPr>
      <w:rFonts w:ascii="Times New Roman" w:eastAsia="Times New Roman" w:hAnsi="Times New Roman" w:cs="Times New Roman"/>
      <w:sz w:val="20"/>
      <w:szCs w:val="20"/>
      <w:lang w:eastAsia="de-DE"/>
    </w:rPr>
  </w:style>
  <w:style w:type="paragraph" w:styleId="NoSpacing">
    <w:name w:val="No Spacing"/>
    <w:uiPriority w:val="1"/>
    <w:qFormat/>
    <w:rsid w:val="00E45C8C"/>
    <w:pPr>
      <w:spacing w:after="0" w:line="240" w:lineRule="auto"/>
    </w:pPr>
    <w:rPr>
      <w:rFonts w:eastAsiaTheme="minorEastAsia"/>
      <w:lang w:eastAsia="de-DE"/>
    </w:rPr>
  </w:style>
  <w:style w:type="character" w:styleId="Hyperlink">
    <w:name w:val="Hyperlink"/>
    <w:basedOn w:val="DefaultParagraphFont"/>
    <w:uiPriority w:val="99"/>
    <w:unhideWhenUsed/>
    <w:rsid w:val="00945C54"/>
    <w:rPr>
      <w:color w:val="0000FF" w:themeColor="hyperlink"/>
      <w:u w:val="single"/>
    </w:rPr>
  </w:style>
  <w:style w:type="paragraph" w:styleId="FootnoteText">
    <w:name w:val="footnote text"/>
    <w:basedOn w:val="Normal"/>
    <w:link w:val="FootnoteTextChar"/>
    <w:uiPriority w:val="99"/>
    <w:unhideWhenUsed/>
    <w:rsid w:val="009B6595"/>
    <w:pPr>
      <w:spacing w:line="240" w:lineRule="auto"/>
    </w:pPr>
    <w:rPr>
      <w:sz w:val="20"/>
      <w:szCs w:val="20"/>
    </w:rPr>
  </w:style>
  <w:style w:type="character" w:customStyle="1" w:styleId="FootnoteTextChar">
    <w:name w:val="Footnote Text Char"/>
    <w:basedOn w:val="DefaultParagraphFont"/>
    <w:link w:val="FootnoteText"/>
    <w:uiPriority w:val="99"/>
    <w:rsid w:val="009B6595"/>
    <w:rPr>
      <w:rFonts w:ascii="Times New Roman" w:hAnsi="Times New Roman"/>
      <w:sz w:val="20"/>
      <w:szCs w:val="20"/>
    </w:rPr>
  </w:style>
  <w:style w:type="character" w:styleId="CommentReference">
    <w:name w:val="annotation reference"/>
    <w:basedOn w:val="DefaultParagraphFont"/>
    <w:uiPriority w:val="99"/>
    <w:semiHidden/>
    <w:unhideWhenUsed/>
    <w:rsid w:val="00495FFE"/>
    <w:rPr>
      <w:sz w:val="16"/>
      <w:szCs w:val="16"/>
    </w:rPr>
  </w:style>
  <w:style w:type="paragraph" w:styleId="CommentText">
    <w:name w:val="annotation text"/>
    <w:basedOn w:val="Normal"/>
    <w:link w:val="CommentTextChar"/>
    <w:uiPriority w:val="99"/>
    <w:semiHidden/>
    <w:unhideWhenUsed/>
    <w:rsid w:val="009A0BA8"/>
    <w:pPr>
      <w:spacing w:line="240" w:lineRule="auto"/>
    </w:pPr>
    <w:rPr>
      <w:sz w:val="20"/>
      <w:szCs w:val="20"/>
    </w:rPr>
  </w:style>
  <w:style w:type="character" w:customStyle="1" w:styleId="CommentTextChar">
    <w:name w:val="Comment Text Char"/>
    <w:basedOn w:val="DefaultParagraphFont"/>
    <w:link w:val="CommentText"/>
    <w:uiPriority w:val="99"/>
    <w:semiHidden/>
    <w:rsid w:val="009A0B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0BA8"/>
    <w:rPr>
      <w:b/>
      <w:bCs/>
    </w:rPr>
  </w:style>
  <w:style w:type="character" w:customStyle="1" w:styleId="CommentSubjectChar">
    <w:name w:val="Comment Subject Char"/>
    <w:basedOn w:val="CommentTextChar"/>
    <w:link w:val="CommentSubject"/>
    <w:uiPriority w:val="99"/>
    <w:semiHidden/>
    <w:rsid w:val="009A0BA8"/>
    <w:rPr>
      <w:rFonts w:ascii="Times New Roman" w:hAnsi="Times New Roman"/>
      <w:b/>
      <w:bCs/>
      <w:sz w:val="20"/>
      <w:szCs w:val="20"/>
    </w:rPr>
  </w:style>
  <w:style w:type="paragraph" w:styleId="TOCHeading">
    <w:name w:val="TOC Heading"/>
    <w:basedOn w:val="Heading1"/>
    <w:next w:val="Normal"/>
    <w:uiPriority w:val="39"/>
    <w:unhideWhenUsed/>
    <w:qFormat/>
    <w:rsid w:val="002C4E7D"/>
    <w:pPr>
      <w:keepNext/>
      <w:keepLines/>
      <w:widowControl/>
      <w:numPr>
        <w:numId w:val="0"/>
      </w:numPr>
      <w:spacing w:before="480" w:line="276" w:lineRule="auto"/>
      <w:outlineLvl w:val="9"/>
    </w:pPr>
    <w:rPr>
      <w:rFonts w:asciiTheme="majorHAnsi" w:hAnsiTheme="majorHAnsi"/>
      <w:color w:val="365F91" w:themeColor="accent1" w:themeShade="BF"/>
      <w:lang w:eastAsia="de-DE"/>
    </w:rPr>
  </w:style>
  <w:style w:type="paragraph" w:styleId="TOC1">
    <w:name w:val="toc 1"/>
    <w:basedOn w:val="Normal"/>
    <w:next w:val="Normal"/>
    <w:autoRedefine/>
    <w:uiPriority w:val="39"/>
    <w:unhideWhenUsed/>
    <w:rsid w:val="00360998"/>
    <w:pPr>
      <w:tabs>
        <w:tab w:val="right" w:leader="dot" w:pos="9394"/>
      </w:tabs>
      <w:spacing w:after="100"/>
    </w:pPr>
    <w:rPr>
      <w:rFonts w:eastAsiaTheme="majorEastAsia" w:cstheme="majorBidi"/>
      <w:b/>
      <w:bCs/>
      <w:noProof/>
      <w:lang w:val="en-US"/>
    </w:rPr>
  </w:style>
  <w:style w:type="paragraph" w:styleId="TOC2">
    <w:name w:val="toc 2"/>
    <w:basedOn w:val="Normal"/>
    <w:next w:val="Normal"/>
    <w:autoRedefine/>
    <w:uiPriority w:val="39"/>
    <w:unhideWhenUsed/>
    <w:rsid w:val="002C4E7D"/>
    <w:pPr>
      <w:spacing w:after="100"/>
      <w:ind w:left="220"/>
    </w:pPr>
  </w:style>
  <w:style w:type="character" w:styleId="PlaceholderText">
    <w:name w:val="Placeholder Text"/>
    <w:basedOn w:val="DefaultParagraphFont"/>
    <w:uiPriority w:val="99"/>
    <w:semiHidden/>
    <w:rsid w:val="00751F44"/>
    <w:rPr>
      <w:color w:val="808080"/>
    </w:rPr>
  </w:style>
  <w:style w:type="table" w:customStyle="1" w:styleId="Tabellenraster1">
    <w:name w:val="Tabellenraster1"/>
    <w:basedOn w:val="TableNormal"/>
    <w:next w:val="TableGrid"/>
    <w:uiPriority w:val="59"/>
    <w:rsid w:val="00517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8B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58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EC2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next w:val="TableGrid"/>
    <w:uiPriority w:val="59"/>
    <w:rsid w:val="004A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D0A2B"/>
    <w:pPr>
      <w:spacing w:line="240" w:lineRule="auto"/>
      <w:ind w:left="720" w:hanging="720"/>
    </w:pPr>
  </w:style>
  <w:style w:type="table" w:customStyle="1" w:styleId="Tabellenraster6">
    <w:name w:val="Tabellenraster6"/>
    <w:basedOn w:val="TableNormal"/>
    <w:next w:val="TableGrid"/>
    <w:uiPriority w:val="59"/>
    <w:rsid w:val="00562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TableNormal"/>
    <w:next w:val="TableGrid"/>
    <w:uiPriority w:val="59"/>
    <w:rsid w:val="0056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A4FEB"/>
    <w:rPr>
      <w:color w:val="605E5C"/>
      <w:shd w:val="clear" w:color="auto" w:fill="E1DFDD"/>
    </w:rPr>
  </w:style>
  <w:style w:type="paragraph" w:styleId="ListParagraph">
    <w:name w:val="List Paragraph"/>
    <w:basedOn w:val="Normal"/>
    <w:uiPriority w:val="34"/>
    <w:qFormat/>
    <w:rsid w:val="00CB491C"/>
    <w:pPr>
      <w:ind w:left="720"/>
      <w:contextualSpacing/>
    </w:pPr>
  </w:style>
  <w:style w:type="character" w:customStyle="1" w:styleId="Standard2Zchn">
    <w:name w:val="Standard2 Zchn"/>
    <w:basedOn w:val="DefaultParagraphFont"/>
    <w:link w:val="Standard2"/>
    <w:rsid w:val="00987454"/>
    <w:rPr>
      <w:rFonts w:ascii="Times New Roman" w:hAnsi="Times New Roman"/>
      <w:sz w:val="24"/>
    </w:rPr>
  </w:style>
  <w:style w:type="paragraph" w:customStyle="1" w:styleId="Default">
    <w:name w:val="Default"/>
    <w:rsid w:val="00F326F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446">
      <w:bodyDiv w:val="1"/>
      <w:marLeft w:val="0"/>
      <w:marRight w:val="0"/>
      <w:marTop w:val="0"/>
      <w:marBottom w:val="0"/>
      <w:divBdr>
        <w:top w:val="none" w:sz="0" w:space="0" w:color="auto"/>
        <w:left w:val="none" w:sz="0" w:space="0" w:color="auto"/>
        <w:bottom w:val="none" w:sz="0" w:space="0" w:color="auto"/>
        <w:right w:val="none" w:sz="0" w:space="0" w:color="auto"/>
      </w:divBdr>
    </w:div>
    <w:div w:id="92671253">
      <w:bodyDiv w:val="1"/>
      <w:marLeft w:val="0"/>
      <w:marRight w:val="0"/>
      <w:marTop w:val="0"/>
      <w:marBottom w:val="0"/>
      <w:divBdr>
        <w:top w:val="none" w:sz="0" w:space="0" w:color="auto"/>
        <w:left w:val="none" w:sz="0" w:space="0" w:color="auto"/>
        <w:bottom w:val="none" w:sz="0" w:space="0" w:color="auto"/>
        <w:right w:val="none" w:sz="0" w:space="0" w:color="auto"/>
      </w:divBdr>
      <w:divsChild>
        <w:div w:id="1901555208">
          <w:marLeft w:val="0"/>
          <w:marRight w:val="0"/>
          <w:marTop w:val="0"/>
          <w:marBottom w:val="0"/>
          <w:divBdr>
            <w:top w:val="none" w:sz="0" w:space="0" w:color="auto"/>
            <w:left w:val="none" w:sz="0" w:space="0" w:color="auto"/>
            <w:bottom w:val="none" w:sz="0" w:space="0" w:color="auto"/>
            <w:right w:val="none" w:sz="0" w:space="0" w:color="auto"/>
          </w:divBdr>
        </w:div>
        <w:div w:id="1660500385">
          <w:marLeft w:val="0"/>
          <w:marRight w:val="0"/>
          <w:marTop w:val="0"/>
          <w:marBottom w:val="0"/>
          <w:divBdr>
            <w:top w:val="none" w:sz="0" w:space="0" w:color="auto"/>
            <w:left w:val="none" w:sz="0" w:space="0" w:color="auto"/>
            <w:bottom w:val="none" w:sz="0" w:space="0" w:color="auto"/>
            <w:right w:val="none" w:sz="0" w:space="0" w:color="auto"/>
          </w:divBdr>
        </w:div>
        <w:div w:id="1962298053">
          <w:marLeft w:val="0"/>
          <w:marRight w:val="0"/>
          <w:marTop w:val="0"/>
          <w:marBottom w:val="0"/>
          <w:divBdr>
            <w:top w:val="none" w:sz="0" w:space="0" w:color="auto"/>
            <w:left w:val="none" w:sz="0" w:space="0" w:color="auto"/>
            <w:bottom w:val="none" w:sz="0" w:space="0" w:color="auto"/>
            <w:right w:val="none" w:sz="0" w:space="0" w:color="auto"/>
          </w:divBdr>
        </w:div>
      </w:divsChild>
    </w:div>
    <w:div w:id="243690385">
      <w:bodyDiv w:val="1"/>
      <w:marLeft w:val="0"/>
      <w:marRight w:val="0"/>
      <w:marTop w:val="0"/>
      <w:marBottom w:val="0"/>
      <w:divBdr>
        <w:top w:val="none" w:sz="0" w:space="0" w:color="auto"/>
        <w:left w:val="none" w:sz="0" w:space="0" w:color="auto"/>
        <w:bottom w:val="none" w:sz="0" w:space="0" w:color="auto"/>
        <w:right w:val="none" w:sz="0" w:space="0" w:color="auto"/>
      </w:divBdr>
    </w:div>
    <w:div w:id="244725008">
      <w:bodyDiv w:val="1"/>
      <w:marLeft w:val="0"/>
      <w:marRight w:val="0"/>
      <w:marTop w:val="0"/>
      <w:marBottom w:val="0"/>
      <w:divBdr>
        <w:top w:val="none" w:sz="0" w:space="0" w:color="auto"/>
        <w:left w:val="none" w:sz="0" w:space="0" w:color="auto"/>
        <w:bottom w:val="none" w:sz="0" w:space="0" w:color="auto"/>
        <w:right w:val="none" w:sz="0" w:space="0" w:color="auto"/>
      </w:divBdr>
    </w:div>
    <w:div w:id="271984675">
      <w:bodyDiv w:val="1"/>
      <w:marLeft w:val="0"/>
      <w:marRight w:val="0"/>
      <w:marTop w:val="0"/>
      <w:marBottom w:val="0"/>
      <w:divBdr>
        <w:top w:val="none" w:sz="0" w:space="0" w:color="auto"/>
        <w:left w:val="none" w:sz="0" w:space="0" w:color="auto"/>
        <w:bottom w:val="none" w:sz="0" w:space="0" w:color="auto"/>
        <w:right w:val="none" w:sz="0" w:space="0" w:color="auto"/>
      </w:divBdr>
    </w:div>
    <w:div w:id="280259578">
      <w:bodyDiv w:val="1"/>
      <w:marLeft w:val="0"/>
      <w:marRight w:val="0"/>
      <w:marTop w:val="0"/>
      <w:marBottom w:val="0"/>
      <w:divBdr>
        <w:top w:val="none" w:sz="0" w:space="0" w:color="auto"/>
        <w:left w:val="none" w:sz="0" w:space="0" w:color="auto"/>
        <w:bottom w:val="none" w:sz="0" w:space="0" w:color="auto"/>
        <w:right w:val="none" w:sz="0" w:space="0" w:color="auto"/>
      </w:divBdr>
    </w:div>
    <w:div w:id="348144560">
      <w:bodyDiv w:val="1"/>
      <w:marLeft w:val="0"/>
      <w:marRight w:val="0"/>
      <w:marTop w:val="0"/>
      <w:marBottom w:val="0"/>
      <w:divBdr>
        <w:top w:val="none" w:sz="0" w:space="0" w:color="auto"/>
        <w:left w:val="none" w:sz="0" w:space="0" w:color="auto"/>
        <w:bottom w:val="none" w:sz="0" w:space="0" w:color="auto"/>
        <w:right w:val="none" w:sz="0" w:space="0" w:color="auto"/>
      </w:divBdr>
    </w:div>
    <w:div w:id="722946379">
      <w:bodyDiv w:val="1"/>
      <w:marLeft w:val="0"/>
      <w:marRight w:val="0"/>
      <w:marTop w:val="0"/>
      <w:marBottom w:val="0"/>
      <w:divBdr>
        <w:top w:val="none" w:sz="0" w:space="0" w:color="auto"/>
        <w:left w:val="none" w:sz="0" w:space="0" w:color="auto"/>
        <w:bottom w:val="none" w:sz="0" w:space="0" w:color="auto"/>
        <w:right w:val="none" w:sz="0" w:space="0" w:color="auto"/>
      </w:divBdr>
    </w:div>
    <w:div w:id="735398592">
      <w:bodyDiv w:val="1"/>
      <w:marLeft w:val="0"/>
      <w:marRight w:val="0"/>
      <w:marTop w:val="0"/>
      <w:marBottom w:val="0"/>
      <w:divBdr>
        <w:top w:val="none" w:sz="0" w:space="0" w:color="auto"/>
        <w:left w:val="none" w:sz="0" w:space="0" w:color="auto"/>
        <w:bottom w:val="none" w:sz="0" w:space="0" w:color="auto"/>
        <w:right w:val="none" w:sz="0" w:space="0" w:color="auto"/>
      </w:divBdr>
    </w:div>
    <w:div w:id="936644271">
      <w:bodyDiv w:val="1"/>
      <w:marLeft w:val="0"/>
      <w:marRight w:val="0"/>
      <w:marTop w:val="0"/>
      <w:marBottom w:val="0"/>
      <w:divBdr>
        <w:top w:val="none" w:sz="0" w:space="0" w:color="auto"/>
        <w:left w:val="none" w:sz="0" w:space="0" w:color="auto"/>
        <w:bottom w:val="none" w:sz="0" w:space="0" w:color="auto"/>
        <w:right w:val="none" w:sz="0" w:space="0" w:color="auto"/>
      </w:divBdr>
    </w:div>
    <w:div w:id="958684774">
      <w:bodyDiv w:val="1"/>
      <w:marLeft w:val="0"/>
      <w:marRight w:val="0"/>
      <w:marTop w:val="0"/>
      <w:marBottom w:val="0"/>
      <w:divBdr>
        <w:top w:val="none" w:sz="0" w:space="0" w:color="auto"/>
        <w:left w:val="none" w:sz="0" w:space="0" w:color="auto"/>
        <w:bottom w:val="none" w:sz="0" w:space="0" w:color="auto"/>
        <w:right w:val="none" w:sz="0" w:space="0" w:color="auto"/>
      </w:divBdr>
      <w:divsChild>
        <w:div w:id="1385521878">
          <w:marLeft w:val="0"/>
          <w:marRight w:val="0"/>
          <w:marTop w:val="0"/>
          <w:marBottom w:val="0"/>
          <w:divBdr>
            <w:top w:val="none" w:sz="0" w:space="0" w:color="auto"/>
            <w:left w:val="none" w:sz="0" w:space="0" w:color="auto"/>
            <w:bottom w:val="none" w:sz="0" w:space="0" w:color="auto"/>
            <w:right w:val="none" w:sz="0" w:space="0" w:color="auto"/>
          </w:divBdr>
        </w:div>
        <w:div w:id="1560362542">
          <w:marLeft w:val="0"/>
          <w:marRight w:val="0"/>
          <w:marTop w:val="0"/>
          <w:marBottom w:val="0"/>
          <w:divBdr>
            <w:top w:val="none" w:sz="0" w:space="0" w:color="auto"/>
            <w:left w:val="none" w:sz="0" w:space="0" w:color="auto"/>
            <w:bottom w:val="none" w:sz="0" w:space="0" w:color="auto"/>
            <w:right w:val="none" w:sz="0" w:space="0" w:color="auto"/>
          </w:divBdr>
        </w:div>
        <w:div w:id="2018539067">
          <w:marLeft w:val="0"/>
          <w:marRight w:val="0"/>
          <w:marTop w:val="0"/>
          <w:marBottom w:val="0"/>
          <w:divBdr>
            <w:top w:val="none" w:sz="0" w:space="0" w:color="auto"/>
            <w:left w:val="none" w:sz="0" w:space="0" w:color="auto"/>
            <w:bottom w:val="none" w:sz="0" w:space="0" w:color="auto"/>
            <w:right w:val="none" w:sz="0" w:space="0" w:color="auto"/>
          </w:divBdr>
        </w:div>
        <w:div w:id="1469394374">
          <w:marLeft w:val="0"/>
          <w:marRight w:val="0"/>
          <w:marTop w:val="0"/>
          <w:marBottom w:val="0"/>
          <w:divBdr>
            <w:top w:val="none" w:sz="0" w:space="0" w:color="auto"/>
            <w:left w:val="none" w:sz="0" w:space="0" w:color="auto"/>
            <w:bottom w:val="none" w:sz="0" w:space="0" w:color="auto"/>
            <w:right w:val="none" w:sz="0" w:space="0" w:color="auto"/>
          </w:divBdr>
        </w:div>
        <w:div w:id="297339462">
          <w:marLeft w:val="0"/>
          <w:marRight w:val="0"/>
          <w:marTop w:val="0"/>
          <w:marBottom w:val="0"/>
          <w:divBdr>
            <w:top w:val="none" w:sz="0" w:space="0" w:color="auto"/>
            <w:left w:val="none" w:sz="0" w:space="0" w:color="auto"/>
            <w:bottom w:val="none" w:sz="0" w:space="0" w:color="auto"/>
            <w:right w:val="none" w:sz="0" w:space="0" w:color="auto"/>
          </w:divBdr>
        </w:div>
      </w:divsChild>
    </w:div>
    <w:div w:id="1337421874">
      <w:bodyDiv w:val="1"/>
      <w:marLeft w:val="0"/>
      <w:marRight w:val="0"/>
      <w:marTop w:val="0"/>
      <w:marBottom w:val="0"/>
      <w:divBdr>
        <w:top w:val="none" w:sz="0" w:space="0" w:color="auto"/>
        <w:left w:val="none" w:sz="0" w:space="0" w:color="auto"/>
        <w:bottom w:val="none" w:sz="0" w:space="0" w:color="auto"/>
        <w:right w:val="none" w:sz="0" w:space="0" w:color="auto"/>
      </w:divBdr>
    </w:div>
    <w:div w:id="1823081704">
      <w:bodyDiv w:val="1"/>
      <w:marLeft w:val="0"/>
      <w:marRight w:val="0"/>
      <w:marTop w:val="0"/>
      <w:marBottom w:val="0"/>
      <w:divBdr>
        <w:top w:val="none" w:sz="0" w:space="0" w:color="auto"/>
        <w:left w:val="none" w:sz="0" w:space="0" w:color="auto"/>
        <w:bottom w:val="none" w:sz="0" w:space="0" w:color="auto"/>
        <w:right w:val="none" w:sz="0" w:space="0" w:color="auto"/>
      </w:divBdr>
    </w:div>
    <w:div w:id="1900746978">
      <w:bodyDiv w:val="1"/>
      <w:marLeft w:val="0"/>
      <w:marRight w:val="0"/>
      <w:marTop w:val="0"/>
      <w:marBottom w:val="0"/>
      <w:divBdr>
        <w:top w:val="none" w:sz="0" w:space="0" w:color="auto"/>
        <w:left w:val="none" w:sz="0" w:space="0" w:color="auto"/>
        <w:bottom w:val="none" w:sz="0" w:space="0" w:color="auto"/>
        <w:right w:val="none" w:sz="0" w:space="0" w:color="auto"/>
      </w:divBdr>
    </w:div>
    <w:div w:id="21009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gelt@hu-berli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ropbox\Dissertation\Musterseit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092A-6252-4AAB-8681-BFAB0FC1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Musterseite.dotx</Template>
  <TotalTime>9</TotalTime>
  <Pages>1</Pages>
  <Words>292</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Mannheim</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Maaike Homan</cp:lastModifiedBy>
  <cp:revision>2</cp:revision>
  <cp:lastPrinted>2019-08-23T18:09:00Z</cp:lastPrinted>
  <dcterms:created xsi:type="dcterms:W3CDTF">2021-01-25T09:32:00Z</dcterms:created>
  <dcterms:modified xsi:type="dcterms:W3CDTF">2021-01-25T09:32:00Z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id="NjawRPJX"/&gt;&lt;style id="http://www.zotero.org/styles/chicago-author-date" locale="en-US"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value="true"/&gt;&lt;/prefs&gt;&lt;/data&gt;</vt:lpwstr>
  </property>
</Properties>
</file>